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9DA4" w14:textId="504A4800" w:rsidR="00A32A00" w:rsidRPr="00A43C02" w:rsidRDefault="00A32A00" w:rsidP="00A32A00">
      <w:pPr>
        <w:rPr>
          <w:b/>
          <w:sz w:val="36"/>
          <w:szCs w:val="36"/>
        </w:rPr>
      </w:pPr>
      <w:r w:rsidRPr="00A43C02">
        <w:rPr>
          <w:b/>
          <w:sz w:val="36"/>
          <w:szCs w:val="36"/>
        </w:rPr>
        <w:t>JOHN O</w:t>
      </w:r>
      <w:r w:rsidR="003F184E">
        <w:rPr>
          <w:b/>
          <w:sz w:val="36"/>
          <w:szCs w:val="36"/>
        </w:rPr>
        <w:t>. IBITOYE</w:t>
      </w:r>
      <w:r w:rsidR="00362FC0">
        <w:rPr>
          <w:b/>
          <w:sz w:val="36"/>
          <w:szCs w:val="36"/>
        </w:rPr>
        <w:t xml:space="preserve"> </w:t>
      </w:r>
      <w:r w:rsidR="003331B2" w:rsidRPr="001D7009">
        <w:rPr>
          <w:b/>
          <w:sz w:val="20"/>
          <w:szCs w:val="20"/>
        </w:rPr>
        <w:t>(PhD</w:t>
      </w:r>
      <w:r w:rsidR="00B96B22" w:rsidRPr="001D7009">
        <w:rPr>
          <w:b/>
          <w:sz w:val="20"/>
          <w:szCs w:val="20"/>
        </w:rPr>
        <w:t>,</w:t>
      </w:r>
      <w:r w:rsidR="00362FC0" w:rsidRPr="001D7009">
        <w:rPr>
          <w:b/>
          <w:sz w:val="20"/>
          <w:szCs w:val="20"/>
        </w:rPr>
        <w:t xml:space="preserve"> </w:t>
      </w:r>
      <w:proofErr w:type="spellStart"/>
      <w:r w:rsidR="00FE7E5A" w:rsidRPr="001D7009">
        <w:rPr>
          <w:b/>
          <w:sz w:val="20"/>
          <w:szCs w:val="20"/>
        </w:rPr>
        <w:t>PMDPro</w:t>
      </w:r>
      <w:proofErr w:type="spellEnd"/>
      <w:r w:rsidR="00FE7E5A" w:rsidRPr="001D7009">
        <w:rPr>
          <w:b/>
          <w:sz w:val="20"/>
          <w:szCs w:val="20"/>
        </w:rPr>
        <w:t xml:space="preserve">, </w:t>
      </w:r>
      <w:proofErr w:type="spellStart"/>
      <w:r w:rsidR="00FE7E5A" w:rsidRPr="001D7009">
        <w:rPr>
          <w:b/>
          <w:sz w:val="20"/>
          <w:szCs w:val="20"/>
        </w:rPr>
        <w:t>MEALD</w:t>
      </w:r>
      <w:r w:rsidR="00362FC0" w:rsidRPr="001D7009">
        <w:rPr>
          <w:b/>
          <w:sz w:val="20"/>
          <w:szCs w:val="20"/>
        </w:rPr>
        <w:t>Pro</w:t>
      </w:r>
      <w:proofErr w:type="spellEnd"/>
      <w:r w:rsidR="003331B2" w:rsidRPr="001D7009">
        <w:rPr>
          <w:b/>
          <w:sz w:val="20"/>
          <w:szCs w:val="20"/>
        </w:rPr>
        <w:t>)</w:t>
      </w:r>
    </w:p>
    <w:p w14:paraId="436C8986" w14:textId="0D55461A" w:rsidR="00A32A00" w:rsidRDefault="00A32A00" w:rsidP="00A32A00">
      <w:pPr>
        <w:rPr>
          <w:sz w:val="20"/>
          <w:szCs w:val="20"/>
        </w:rPr>
      </w:pPr>
      <w:r w:rsidRPr="001C56CB">
        <w:rPr>
          <w:sz w:val="20"/>
          <w:szCs w:val="20"/>
        </w:rPr>
        <w:t xml:space="preserve">Mabushi, </w:t>
      </w:r>
      <w:r w:rsidR="00BB4122" w:rsidRPr="001C56CB">
        <w:rPr>
          <w:sz w:val="20"/>
          <w:szCs w:val="20"/>
        </w:rPr>
        <w:t>Abuja | +</w:t>
      </w:r>
      <w:r w:rsidRPr="001C56CB">
        <w:rPr>
          <w:sz w:val="20"/>
          <w:szCs w:val="20"/>
        </w:rPr>
        <w:t>2348036376140</w:t>
      </w:r>
      <w:r w:rsidR="00A47958" w:rsidRPr="001C56CB">
        <w:rPr>
          <w:sz w:val="20"/>
          <w:szCs w:val="20"/>
        </w:rPr>
        <w:t xml:space="preserve">   </w:t>
      </w:r>
      <w:r w:rsidRPr="001C56CB">
        <w:rPr>
          <w:sz w:val="20"/>
          <w:szCs w:val="20"/>
        </w:rPr>
        <w:t>|</w:t>
      </w:r>
      <w:r w:rsidR="00A47958" w:rsidRPr="001C56CB">
        <w:rPr>
          <w:sz w:val="20"/>
          <w:szCs w:val="20"/>
        </w:rPr>
        <w:t xml:space="preserve">    </w:t>
      </w:r>
      <w:hyperlink r:id="rId8" w:history="1">
        <w:r w:rsidR="006631B1" w:rsidRPr="001C56CB">
          <w:rPr>
            <w:rStyle w:val="Hyperlink"/>
            <w:sz w:val="20"/>
            <w:szCs w:val="20"/>
          </w:rPr>
          <w:t>olujohnolu@gmail.com</w:t>
        </w:r>
      </w:hyperlink>
      <w:r w:rsidR="00A47958" w:rsidRPr="001C56CB">
        <w:rPr>
          <w:sz w:val="20"/>
          <w:szCs w:val="20"/>
        </w:rPr>
        <w:t xml:space="preserve"> </w:t>
      </w:r>
      <w:r w:rsidR="003E4ACB" w:rsidRPr="001C56CB">
        <w:rPr>
          <w:sz w:val="20"/>
          <w:szCs w:val="20"/>
        </w:rPr>
        <w:t xml:space="preserve">| Orchid ID: </w:t>
      </w:r>
      <w:hyperlink r:id="rId9" w:history="1">
        <w:r w:rsidR="003E4ACB" w:rsidRPr="001C56CB">
          <w:rPr>
            <w:rStyle w:val="Hyperlink"/>
            <w:sz w:val="20"/>
            <w:szCs w:val="20"/>
          </w:rPr>
          <w:t>https://orcid.org/0000-0002-3207-2469</w:t>
        </w:r>
      </w:hyperlink>
      <w:r w:rsidR="003E4ACB" w:rsidRPr="001C56CB">
        <w:rPr>
          <w:sz w:val="20"/>
          <w:szCs w:val="20"/>
        </w:rPr>
        <w:t xml:space="preserve"> </w:t>
      </w:r>
    </w:p>
    <w:p w14:paraId="5C89F06F" w14:textId="77777777" w:rsidR="00FC3BE0" w:rsidRPr="001C56CB" w:rsidRDefault="00FC3BE0" w:rsidP="00A32A00">
      <w:pPr>
        <w:rPr>
          <w:sz w:val="20"/>
          <w:szCs w:val="20"/>
        </w:rPr>
      </w:pPr>
    </w:p>
    <w:p w14:paraId="76DF9DBE" w14:textId="5C7AA8B2" w:rsidR="002C1C8C" w:rsidRPr="001A0FDD" w:rsidRDefault="002C1C8C" w:rsidP="002C1C8C">
      <w:pPr>
        <w:pBdr>
          <w:bottom w:val="single" w:sz="4" w:space="1" w:color="auto"/>
        </w:pBdr>
        <w:jc w:val="both"/>
      </w:pPr>
      <w:r>
        <w:rPr>
          <w:b/>
          <w:color w:val="549E39" w:themeColor="accent1"/>
        </w:rPr>
        <w:t>SUMMARY</w:t>
      </w:r>
      <w:r w:rsidR="00FC3BE0">
        <w:rPr>
          <w:b/>
          <w:color w:val="549E39" w:themeColor="accent1"/>
        </w:rPr>
        <w:t xml:space="preserve"> OF SERVICES</w:t>
      </w:r>
    </w:p>
    <w:p w14:paraId="7BB370FD" w14:textId="77777777" w:rsidR="002C1C8C" w:rsidRPr="00764446" w:rsidRDefault="002C1C8C" w:rsidP="002C1C8C">
      <w:pPr>
        <w:jc w:val="both"/>
        <w:sectPr w:rsidR="002C1C8C" w:rsidRPr="00764446" w:rsidSect="004E10D9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1080" w:bottom="1800" w:left="1080" w:header="1397" w:footer="576" w:gutter="0"/>
          <w:cols w:space="720"/>
          <w:titlePg/>
          <w:docGrid w:linePitch="360"/>
        </w:sectPr>
      </w:pPr>
    </w:p>
    <w:p w14:paraId="2E029A90" w14:textId="77777777" w:rsidR="002C1C8C" w:rsidRDefault="002C1C8C" w:rsidP="002C1C8C">
      <w:pPr>
        <w:pStyle w:val="NoSpacing"/>
        <w:tabs>
          <w:tab w:val="right" w:pos="9810"/>
        </w:tabs>
        <w:jc w:val="both"/>
        <w:rPr>
          <w:sz w:val="19"/>
          <w:szCs w:val="19"/>
        </w:rPr>
        <w:sectPr w:rsidR="002C1C8C" w:rsidSect="006A264E">
          <w:type w:val="continuous"/>
          <w:pgSz w:w="12240" w:h="15840"/>
          <w:pgMar w:top="1440" w:right="1080" w:bottom="1800" w:left="1080" w:header="1397" w:footer="576" w:gutter="0"/>
          <w:cols w:num="2" w:space="720"/>
          <w:titlePg/>
          <w:docGrid w:linePitch="360"/>
        </w:sectPr>
      </w:pPr>
    </w:p>
    <w:p w14:paraId="5657ED42" w14:textId="5015D9E4" w:rsidR="00310B83" w:rsidRDefault="002C1C8C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 w:rsidRPr="007A0E08">
        <w:rPr>
          <w:rFonts w:ascii="Calibri" w:hAnsi="Calibri" w:cs="Calibri"/>
        </w:rPr>
        <w:t xml:space="preserve">Monitoring, </w:t>
      </w:r>
      <w:r w:rsidR="00255FF0" w:rsidRPr="007A0E08">
        <w:rPr>
          <w:rFonts w:ascii="Calibri" w:hAnsi="Calibri" w:cs="Calibri"/>
        </w:rPr>
        <w:t>Evaluation, &amp;</w:t>
      </w:r>
      <w:r w:rsidRPr="007A0E08">
        <w:rPr>
          <w:rFonts w:ascii="Calibri" w:hAnsi="Calibri" w:cs="Calibri"/>
        </w:rPr>
        <w:t xml:space="preserve"> Learning </w:t>
      </w:r>
      <w:r w:rsidR="00AC13F5">
        <w:rPr>
          <w:rFonts w:ascii="Calibri" w:hAnsi="Calibri" w:cs="Calibri"/>
        </w:rPr>
        <w:t>system</w:t>
      </w:r>
      <w:r w:rsidR="00310B83">
        <w:rPr>
          <w:rFonts w:ascii="Calibri" w:hAnsi="Calibri" w:cs="Calibri"/>
        </w:rPr>
        <w:t xml:space="preserve"> design and rollout</w:t>
      </w:r>
    </w:p>
    <w:p w14:paraId="41758410" w14:textId="689562EF" w:rsidR="00255FF0" w:rsidRDefault="00BC22B5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Needs </w:t>
      </w:r>
      <w:r w:rsidR="009E30C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ssessment, </w:t>
      </w:r>
      <w:r w:rsidR="009E30CB">
        <w:rPr>
          <w:rFonts w:ascii="Calibri" w:hAnsi="Calibri" w:cs="Calibri"/>
        </w:rPr>
        <w:t>r</w:t>
      </w:r>
      <w:r w:rsidR="00255FF0">
        <w:rPr>
          <w:rFonts w:ascii="Calibri" w:hAnsi="Calibri" w:cs="Calibri"/>
        </w:rPr>
        <w:t xml:space="preserve">esearch &amp; </w:t>
      </w:r>
      <w:r w:rsidR="009E30CB">
        <w:rPr>
          <w:rFonts w:ascii="Calibri" w:hAnsi="Calibri" w:cs="Calibri"/>
        </w:rPr>
        <w:t>p</w:t>
      </w:r>
      <w:r w:rsidR="00145BEA">
        <w:rPr>
          <w:rFonts w:ascii="Calibri" w:hAnsi="Calibri" w:cs="Calibri"/>
        </w:rPr>
        <w:t xml:space="preserve">roject </w:t>
      </w:r>
      <w:r w:rsidR="0061427F">
        <w:rPr>
          <w:rFonts w:ascii="Calibri" w:hAnsi="Calibri" w:cs="Calibri"/>
        </w:rPr>
        <w:t>e</w:t>
      </w:r>
      <w:r w:rsidR="00255FF0">
        <w:rPr>
          <w:rFonts w:ascii="Calibri" w:hAnsi="Calibri" w:cs="Calibri"/>
        </w:rPr>
        <w:t xml:space="preserve">valuation design and </w:t>
      </w:r>
      <w:r>
        <w:rPr>
          <w:rFonts w:ascii="Calibri" w:hAnsi="Calibri" w:cs="Calibri"/>
        </w:rPr>
        <w:t>Implementation.</w:t>
      </w:r>
    </w:p>
    <w:p w14:paraId="10E01E62" w14:textId="1678A7BF" w:rsidR="001A54A4" w:rsidRDefault="00BC162E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Transcription of voice files and thematic analysi</w:t>
      </w:r>
      <w:r w:rsidR="006A3300">
        <w:rPr>
          <w:rFonts w:ascii="Calibri" w:hAnsi="Calibri" w:cs="Calibri"/>
        </w:rPr>
        <w:t>s of qualitative data</w:t>
      </w:r>
    </w:p>
    <w:p w14:paraId="33A239C3" w14:textId="6BFA43A0" w:rsidR="00BC22B5" w:rsidRDefault="00BC22B5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Literature rev</w:t>
      </w:r>
      <w:r w:rsidR="002D7759">
        <w:rPr>
          <w:rFonts w:ascii="Calibri" w:hAnsi="Calibri" w:cs="Calibri"/>
        </w:rPr>
        <w:t>iew</w:t>
      </w:r>
      <w:r w:rsidR="000408EF">
        <w:rPr>
          <w:rFonts w:ascii="Calibri" w:hAnsi="Calibri" w:cs="Calibri"/>
        </w:rPr>
        <w:t>,</w:t>
      </w:r>
      <w:r w:rsidR="002D7759">
        <w:rPr>
          <w:rFonts w:ascii="Calibri" w:hAnsi="Calibri" w:cs="Calibri"/>
        </w:rPr>
        <w:t xml:space="preserve"> including systematic review</w:t>
      </w:r>
      <w:r w:rsidR="00910458">
        <w:rPr>
          <w:rFonts w:ascii="Calibri" w:hAnsi="Calibri" w:cs="Calibri"/>
        </w:rPr>
        <w:t xml:space="preserve"> and meta-analysis.</w:t>
      </w:r>
    </w:p>
    <w:p w14:paraId="6C3423EE" w14:textId="0541FA75" w:rsidR="00992BBD" w:rsidRDefault="00C54EF8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Quantitative data analysis</w:t>
      </w:r>
      <w:r w:rsidR="00D934FA">
        <w:rPr>
          <w:rFonts w:ascii="Calibri" w:hAnsi="Calibri" w:cs="Calibri"/>
        </w:rPr>
        <w:t xml:space="preserve"> including using machine learning </w:t>
      </w:r>
      <w:r w:rsidR="006469BD">
        <w:rPr>
          <w:rFonts w:ascii="Calibri" w:hAnsi="Calibri" w:cs="Calibri"/>
        </w:rPr>
        <w:t>techniques.</w:t>
      </w:r>
    </w:p>
    <w:p w14:paraId="29C7A56E" w14:textId="32981BFA" w:rsidR="00E12C7D" w:rsidRDefault="00E12C7D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Project database design and </w:t>
      </w:r>
      <w:r w:rsidR="00565C5F">
        <w:rPr>
          <w:rFonts w:ascii="Calibri" w:hAnsi="Calibri" w:cs="Calibri"/>
        </w:rPr>
        <w:t>re-design</w:t>
      </w:r>
    </w:p>
    <w:p w14:paraId="2A834804" w14:textId="7EE33D18" w:rsidR="00602576" w:rsidRDefault="00602576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Quality Assessments</w:t>
      </w:r>
    </w:p>
    <w:p w14:paraId="657BA4DA" w14:textId="78D7C38B" w:rsidR="006469BD" w:rsidRDefault="006469BD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Technical report writing</w:t>
      </w:r>
    </w:p>
    <w:p w14:paraId="34F05B82" w14:textId="1076262E" w:rsidR="002C1C8C" w:rsidRDefault="00602576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Independent Verification &amp; </w:t>
      </w:r>
      <w:r w:rsidR="00E12C7D">
        <w:rPr>
          <w:rFonts w:ascii="Calibri" w:hAnsi="Calibri" w:cs="Calibri"/>
        </w:rPr>
        <w:t>Third-Party</w:t>
      </w:r>
      <w:r w:rsidR="005402C5">
        <w:rPr>
          <w:rFonts w:ascii="Calibri" w:hAnsi="Calibri" w:cs="Calibri"/>
        </w:rPr>
        <w:t xml:space="preserve"> Monitoring Services</w:t>
      </w:r>
    </w:p>
    <w:p w14:paraId="70CD0ED4" w14:textId="597C79A6" w:rsidR="00C93E6C" w:rsidRDefault="00AF3A96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Capacity building on Innovative MEAL Approaches</w:t>
      </w:r>
      <w:r w:rsidR="006429BD">
        <w:rPr>
          <w:rFonts w:ascii="Calibri" w:hAnsi="Calibri" w:cs="Calibri"/>
        </w:rPr>
        <w:t>, Data analysis</w:t>
      </w:r>
      <w:r w:rsidR="0084398B">
        <w:rPr>
          <w:rFonts w:ascii="Calibri" w:hAnsi="Calibri" w:cs="Calibri"/>
        </w:rPr>
        <w:t>, Data visualization</w:t>
      </w:r>
    </w:p>
    <w:p w14:paraId="4E77D582" w14:textId="03FB9757" w:rsidR="00725BEA" w:rsidRPr="007A0E08" w:rsidRDefault="00725BEA" w:rsidP="007A0E0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Mentorship on MEAL Management </w:t>
      </w:r>
      <w:r w:rsidR="00B96B22">
        <w:rPr>
          <w:rFonts w:ascii="Calibri" w:hAnsi="Calibri" w:cs="Calibri"/>
        </w:rPr>
        <w:t>&amp; Leadership</w:t>
      </w:r>
    </w:p>
    <w:p w14:paraId="3434A31D" w14:textId="77777777" w:rsidR="0051632A" w:rsidRDefault="0051632A" w:rsidP="002C1C8C">
      <w:pPr>
        <w:pStyle w:val="Default"/>
        <w:pBdr>
          <w:bottom w:val="single" w:sz="6" w:space="1" w:color="auto"/>
        </w:pBdr>
        <w:tabs>
          <w:tab w:val="right" w:pos="9810"/>
        </w:tabs>
        <w:jc w:val="both"/>
        <w:rPr>
          <w:b/>
          <w:color w:val="549E39" w:themeColor="accent1"/>
        </w:rPr>
        <w:sectPr w:rsidR="0051632A" w:rsidSect="0051632A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18" w:right="1152" w:bottom="1418" w:left="1152" w:header="1397" w:footer="576" w:gutter="0"/>
          <w:cols w:num="2" w:space="720"/>
          <w:titlePg/>
          <w:docGrid w:linePitch="360"/>
        </w:sectPr>
      </w:pPr>
    </w:p>
    <w:p w14:paraId="78862902" w14:textId="77777777" w:rsidR="00136970" w:rsidRDefault="00136970" w:rsidP="002C1C8C">
      <w:pPr>
        <w:pStyle w:val="Default"/>
        <w:pBdr>
          <w:bottom w:val="single" w:sz="6" w:space="1" w:color="auto"/>
        </w:pBdr>
        <w:tabs>
          <w:tab w:val="right" w:pos="9810"/>
        </w:tabs>
        <w:jc w:val="both"/>
        <w:rPr>
          <w:b/>
          <w:color w:val="549E39" w:themeColor="accent1"/>
        </w:rPr>
      </w:pPr>
    </w:p>
    <w:p w14:paraId="3552CF35" w14:textId="2F8766F9" w:rsidR="00715107" w:rsidRPr="00867756" w:rsidRDefault="00B95054" w:rsidP="002C1C8C">
      <w:pPr>
        <w:pStyle w:val="Default"/>
        <w:pBdr>
          <w:bottom w:val="single" w:sz="6" w:space="1" w:color="auto"/>
        </w:pBdr>
        <w:tabs>
          <w:tab w:val="right" w:pos="9810"/>
        </w:tabs>
        <w:jc w:val="both"/>
        <w:rPr>
          <w:b/>
          <w:color w:val="549E39" w:themeColor="accent1"/>
        </w:rPr>
      </w:pPr>
      <w:r>
        <w:rPr>
          <w:b/>
          <w:color w:val="549E39" w:themeColor="accent1"/>
        </w:rPr>
        <w:t>RESEARCH, EVALUATION AND SURVEILLANCE EXPERIENCE</w:t>
      </w:r>
    </w:p>
    <w:p w14:paraId="226FA820" w14:textId="77777777" w:rsidR="00B95054" w:rsidRDefault="00B95054" w:rsidP="00A47958">
      <w:pPr>
        <w:spacing w:after="0" w:line="240" w:lineRule="auto"/>
        <w:jc w:val="both"/>
        <w:rPr>
          <w:b/>
        </w:rPr>
      </w:pPr>
    </w:p>
    <w:p w14:paraId="04EE9B8F" w14:textId="7BCC8F9F" w:rsidR="00B95054" w:rsidRPr="00F55BDA" w:rsidRDefault="00B95054" w:rsidP="00F55BDA">
      <w:pPr>
        <w:pStyle w:val="PlainText"/>
        <w:tabs>
          <w:tab w:val="left" w:pos="630"/>
        </w:tabs>
        <w:ind w:right="-90"/>
        <w:jc w:val="both"/>
        <w:rPr>
          <w:rFonts w:asciiTheme="majorHAnsi" w:hAnsiTheme="majorHAnsi"/>
          <w:sz w:val="24"/>
          <w:szCs w:val="24"/>
        </w:rPr>
      </w:pPr>
      <w:r w:rsidRPr="00F55BDA">
        <w:rPr>
          <w:rFonts w:asciiTheme="majorHAnsi" w:hAnsiTheme="majorHAnsi"/>
          <w:sz w:val="24"/>
          <w:szCs w:val="24"/>
          <w:u w:val="single"/>
        </w:rPr>
        <w:t>2016-20</w:t>
      </w:r>
      <w:r w:rsidR="001E4FB3">
        <w:rPr>
          <w:rFonts w:asciiTheme="majorHAnsi" w:hAnsiTheme="majorHAnsi"/>
          <w:sz w:val="24"/>
          <w:szCs w:val="24"/>
          <w:u w:val="single"/>
        </w:rPr>
        <w:t>23</w:t>
      </w:r>
    </w:p>
    <w:p w14:paraId="09858684" w14:textId="2255A27E" w:rsidR="001E4FB3" w:rsidRPr="00A545B4" w:rsidRDefault="001E4FB3" w:rsidP="001E4FB3">
      <w:pPr>
        <w:pStyle w:val="DataField11pt-Single"/>
        <w:numPr>
          <w:ilvl w:val="0"/>
          <w:numId w:val="19"/>
        </w:numPr>
        <w:ind w:left="360" w:hanging="270"/>
        <w:rPr>
          <w:rStyle w:val="Strong"/>
          <w:rFonts w:ascii="Calibri" w:hAnsi="Calibri" w:cs="Calibri"/>
          <w:b w:val="0"/>
          <w:szCs w:val="22"/>
        </w:rPr>
      </w:pPr>
      <w:r w:rsidRPr="00A545B4">
        <w:rPr>
          <w:rStyle w:val="Strong"/>
          <w:rFonts w:ascii="Calibri" w:hAnsi="Calibri" w:cs="Calibri"/>
          <w:b w:val="0"/>
          <w:szCs w:val="22"/>
        </w:rPr>
        <w:t>Lead Evaluator- Rapid Qualitative Evaluation of the USAID/THRIVE Project in Maiduguri</w:t>
      </w:r>
    </w:p>
    <w:p w14:paraId="1A52DACA" w14:textId="66F2F662" w:rsidR="001E4FB3" w:rsidRPr="00A545B4" w:rsidRDefault="001E4FB3" w:rsidP="001E4FB3">
      <w:pPr>
        <w:pStyle w:val="DataField11pt-Single"/>
        <w:numPr>
          <w:ilvl w:val="0"/>
          <w:numId w:val="19"/>
        </w:numPr>
        <w:ind w:left="360" w:hanging="270"/>
        <w:rPr>
          <w:rStyle w:val="Strong"/>
          <w:rFonts w:ascii="Calibri" w:hAnsi="Calibri" w:cs="Calibri"/>
          <w:b w:val="0"/>
          <w:szCs w:val="22"/>
        </w:rPr>
      </w:pPr>
      <w:r w:rsidRPr="00A545B4">
        <w:rPr>
          <w:rStyle w:val="Strong"/>
          <w:rFonts w:ascii="Calibri" w:hAnsi="Calibri" w:cs="Calibri"/>
          <w:b w:val="0"/>
          <w:szCs w:val="22"/>
        </w:rPr>
        <w:t>Lead Evaluator- Mid-Term Evaluation of the CRS’ Expanded Institutional Capacity Strengthening Project</w:t>
      </w:r>
    </w:p>
    <w:p w14:paraId="663CFDE9" w14:textId="1F5B3824" w:rsidR="001E4FB3" w:rsidRPr="00A545B4" w:rsidRDefault="001E4FB3" w:rsidP="001E4FB3">
      <w:pPr>
        <w:pStyle w:val="DataField11pt-Single"/>
        <w:numPr>
          <w:ilvl w:val="0"/>
          <w:numId w:val="19"/>
        </w:numPr>
        <w:ind w:left="360" w:hanging="270"/>
        <w:rPr>
          <w:rStyle w:val="Strong"/>
          <w:rFonts w:ascii="Calibri" w:hAnsi="Calibri" w:cs="Calibri"/>
          <w:b w:val="0"/>
          <w:szCs w:val="22"/>
        </w:rPr>
      </w:pPr>
      <w:r w:rsidRPr="00A545B4">
        <w:rPr>
          <w:rStyle w:val="Strong"/>
          <w:rFonts w:ascii="Calibri" w:hAnsi="Calibri" w:cs="Calibri"/>
          <w:b w:val="0"/>
          <w:szCs w:val="22"/>
        </w:rPr>
        <w:t>Study Coordinator- CRS/University of Notre-Dame resilience Study in 5 States</w:t>
      </w:r>
    </w:p>
    <w:p w14:paraId="24F23BD9" w14:textId="5CCE0259" w:rsidR="001E4FB3" w:rsidRPr="00A545B4" w:rsidRDefault="001E4FB3" w:rsidP="001E4FB3">
      <w:pPr>
        <w:pStyle w:val="DataField11pt-Single"/>
        <w:numPr>
          <w:ilvl w:val="0"/>
          <w:numId w:val="19"/>
        </w:numPr>
        <w:ind w:left="360" w:hanging="270"/>
        <w:rPr>
          <w:rStyle w:val="Strong"/>
          <w:rFonts w:ascii="Calibri" w:hAnsi="Calibri" w:cs="Calibri"/>
          <w:b w:val="0"/>
          <w:szCs w:val="22"/>
        </w:rPr>
      </w:pPr>
      <w:r w:rsidRPr="00A545B4">
        <w:rPr>
          <w:rStyle w:val="Strong"/>
          <w:rFonts w:ascii="Calibri" w:hAnsi="Calibri" w:cs="Calibri"/>
          <w:b w:val="0"/>
          <w:szCs w:val="22"/>
        </w:rPr>
        <w:t xml:space="preserve">Principal Investigator, Examining the potentials in leveraging the existing private sector structures for expanding healthcare access among the underserved in north-western region of Nigeria (Ph.D. Thesis) </w:t>
      </w:r>
    </w:p>
    <w:p w14:paraId="3C3D29CC" w14:textId="71AEAE03" w:rsidR="00B95054" w:rsidRPr="00A545B4" w:rsidRDefault="00B95054" w:rsidP="004F54BE">
      <w:pPr>
        <w:pStyle w:val="PlainText"/>
        <w:numPr>
          <w:ilvl w:val="0"/>
          <w:numId w:val="19"/>
        </w:numPr>
        <w:tabs>
          <w:tab w:val="left" w:pos="45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>Principal Investigator- Household Health Expenditure Survey</w:t>
      </w:r>
      <w:r w:rsidR="00780C3E" w:rsidRPr="00A545B4">
        <w:rPr>
          <w:rFonts w:ascii="Calibri" w:hAnsi="Calibri" w:cs="Calibri"/>
          <w:szCs w:val="22"/>
        </w:rPr>
        <w:t>s</w:t>
      </w:r>
      <w:r w:rsidRPr="00A545B4">
        <w:rPr>
          <w:rFonts w:ascii="Calibri" w:hAnsi="Calibri" w:cs="Calibri"/>
          <w:szCs w:val="22"/>
        </w:rPr>
        <w:t xml:space="preserve"> in Abia, Ebonyi and Osun States</w:t>
      </w:r>
    </w:p>
    <w:p w14:paraId="7E0E959E" w14:textId="5826B27E" w:rsidR="00B341E8" w:rsidRPr="00A545B4" w:rsidRDefault="00B341E8" w:rsidP="004F54BE">
      <w:pPr>
        <w:pStyle w:val="PlainText"/>
        <w:numPr>
          <w:ilvl w:val="0"/>
          <w:numId w:val="19"/>
        </w:numPr>
        <w:tabs>
          <w:tab w:val="left" w:pos="45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>Modelling of the Potential Impact of the Basic Healthcare Provision Fund in Nigeria</w:t>
      </w:r>
    </w:p>
    <w:p w14:paraId="50D26389" w14:textId="4986321C" w:rsidR="00B95054" w:rsidRPr="00A545B4" w:rsidRDefault="00B95054" w:rsidP="004F54BE">
      <w:pPr>
        <w:pStyle w:val="PlainText"/>
        <w:numPr>
          <w:ilvl w:val="0"/>
          <w:numId w:val="19"/>
        </w:numPr>
        <w:tabs>
          <w:tab w:val="left" w:pos="45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>Principal Investigator- Tracer Study on OVC Household Graduation in Nigeria, Ongoing Study commissioned by PEPFAR Office, Nigeria</w:t>
      </w:r>
    </w:p>
    <w:p w14:paraId="32416D84" w14:textId="77777777" w:rsidR="00B95054" w:rsidRPr="00A545B4" w:rsidRDefault="00B95054" w:rsidP="004F54BE">
      <w:pPr>
        <w:pStyle w:val="ListParagraph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Calibri" w:eastAsiaTheme="minorHAnsi" w:hAnsi="Calibri" w:cs="Calibri"/>
          <w:color w:val="000000"/>
        </w:rPr>
      </w:pPr>
      <w:r w:rsidRPr="00A545B4">
        <w:rPr>
          <w:rFonts w:ascii="Calibri" w:eastAsiaTheme="minorHAnsi" w:hAnsi="Calibri" w:cs="Calibri"/>
          <w:color w:val="000000"/>
        </w:rPr>
        <w:t>Developed the evaluation framework for and conducted the evaluation of the Better Parenting Curriculum Nigeria</w:t>
      </w:r>
    </w:p>
    <w:p w14:paraId="13132644" w14:textId="0C5E83BA" w:rsidR="00B95054" w:rsidRPr="00A545B4" w:rsidRDefault="00B95054" w:rsidP="004F54BE">
      <w:pPr>
        <w:pStyle w:val="ListParagraph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ascii="Calibri" w:eastAsiaTheme="minorHAnsi" w:hAnsi="Calibri" w:cs="Calibri"/>
          <w:color w:val="000000"/>
        </w:rPr>
      </w:pPr>
      <w:r w:rsidRPr="00A545B4">
        <w:rPr>
          <w:rFonts w:ascii="Calibri" w:eastAsiaTheme="minorHAnsi" w:hAnsi="Calibri" w:cs="Calibri"/>
          <w:color w:val="000000"/>
        </w:rPr>
        <w:t>Completed the evaluat</w:t>
      </w:r>
      <w:r w:rsidR="00377CC1">
        <w:rPr>
          <w:rFonts w:ascii="Calibri" w:eastAsiaTheme="minorHAnsi" w:hAnsi="Calibri" w:cs="Calibri"/>
          <w:color w:val="000000"/>
        </w:rPr>
        <w:t>ion</w:t>
      </w:r>
      <w:r w:rsidRPr="00A545B4">
        <w:rPr>
          <w:rFonts w:ascii="Calibri" w:eastAsiaTheme="minorHAnsi" w:hAnsi="Calibri" w:cs="Calibri"/>
          <w:color w:val="000000"/>
        </w:rPr>
        <w:t xml:space="preserve"> of the pilot of the HHVA 2.0 </w:t>
      </w:r>
      <w:proofErr w:type="gramStart"/>
      <w:r w:rsidRPr="00A545B4">
        <w:rPr>
          <w:rFonts w:ascii="Calibri" w:eastAsiaTheme="minorHAnsi" w:hAnsi="Calibri" w:cs="Calibri"/>
          <w:color w:val="000000"/>
        </w:rPr>
        <w:t>form</w:t>
      </w:r>
      <w:proofErr w:type="gramEnd"/>
    </w:p>
    <w:p w14:paraId="60AFB2DA" w14:textId="77777777" w:rsidR="00B95054" w:rsidRPr="00A545B4" w:rsidRDefault="00B95054" w:rsidP="004F54BE">
      <w:pPr>
        <w:pStyle w:val="PlainText"/>
        <w:numPr>
          <w:ilvl w:val="0"/>
          <w:numId w:val="19"/>
        </w:numPr>
        <w:tabs>
          <w:tab w:val="left" w:pos="45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Contributing Author: Health Facility Catchment Area Mapping of PEPFAR-Supported Comprehensive Health Care Facilities in Nigeria, </w:t>
      </w:r>
    </w:p>
    <w:p w14:paraId="4F6D3F38" w14:textId="77777777" w:rsidR="00B95054" w:rsidRPr="00A545B4" w:rsidRDefault="00B95054" w:rsidP="004F54BE">
      <w:pPr>
        <w:pStyle w:val="PlainText"/>
        <w:numPr>
          <w:ilvl w:val="0"/>
          <w:numId w:val="19"/>
        </w:numPr>
        <w:tabs>
          <w:tab w:val="left" w:pos="45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Served as co-investigator, End-line Evaluation USAID/ESMPIN project in Lagos and Ogun State. </w:t>
      </w:r>
    </w:p>
    <w:p w14:paraId="2D1F2202" w14:textId="77777777" w:rsidR="00B95054" w:rsidRPr="00A545B4" w:rsidRDefault="00B95054" w:rsidP="004F54BE">
      <w:pPr>
        <w:pStyle w:val="PlainText"/>
        <w:numPr>
          <w:ilvl w:val="0"/>
          <w:numId w:val="19"/>
        </w:numPr>
        <w:tabs>
          <w:tab w:val="left" w:pos="45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>Managed SFH/USAID-ESMPIN’s Measuring Access and Performance survey in Lagos State</w:t>
      </w:r>
    </w:p>
    <w:p w14:paraId="1E687853" w14:textId="77777777" w:rsidR="00B95054" w:rsidRPr="00A545B4" w:rsidRDefault="00B95054" w:rsidP="004F54BE">
      <w:pPr>
        <w:pStyle w:val="PlainText"/>
        <w:numPr>
          <w:ilvl w:val="0"/>
          <w:numId w:val="19"/>
        </w:numPr>
        <w:tabs>
          <w:tab w:val="left" w:pos="45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>Managed the USAID/</w:t>
      </w:r>
      <w:proofErr w:type="spellStart"/>
      <w:r w:rsidRPr="00A545B4">
        <w:rPr>
          <w:rFonts w:ascii="Calibri" w:hAnsi="Calibri" w:cs="Calibri"/>
          <w:szCs w:val="22"/>
        </w:rPr>
        <w:t>SHiPS</w:t>
      </w:r>
      <w:proofErr w:type="spellEnd"/>
      <w:r w:rsidRPr="00A545B4">
        <w:rPr>
          <w:rFonts w:ascii="Calibri" w:hAnsi="Calibri" w:cs="Calibri"/>
          <w:szCs w:val="22"/>
        </w:rPr>
        <w:t xml:space="preserve"> for MARPs’ Violence against Female Sex Workers Study in Lagos State </w:t>
      </w:r>
    </w:p>
    <w:p w14:paraId="28DCDA93" w14:textId="77777777" w:rsidR="00B95054" w:rsidRPr="00A545B4" w:rsidRDefault="00B95054" w:rsidP="00F55BDA">
      <w:pPr>
        <w:pStyle w:val="PlainText"/>
        <w:tabs>
          <w:tab w:val="left" w:pos="630"/>
        </w:tabs>
        <w:ind w:left="540" w:right="-9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 </w:t>
      </w:r>
    </w:p>
    <w:p w14:paraId="3BBA0BC0" w14:textId="77777777" w:rsidR="00B95054" w:rsidRPr="00A545B4" w:rsidRDefault="00B95054" w:rsidP="00F55BDA">
      <w:pPr>
        <w:pStyle w:val="PlainText"/>
        <w:tabs>
          <w:tab w:val="left" w:pos="630"/>
        </w:tabs>
        <w:ind w:right="-90"/>
        <w:jc w:val="both"/>
        <w:rPr>
          <w:rFonts w:ascii="Calibri" w:hAnsi="Calibri" w:cs="Calibri"/>
          <w:szCs w:val="22"/>
          <w:u w:val="single"/>
        </w:rPr>
      </w:pPr>
      <w:r w:rsidRPr="00A545B4">
        <w:rPr>
          <w:rFonts w:ascii="Calibri" w:hAnsi="Calibri" w:cs="Calibri"/>
          <w:szCs w:val="22"/>
          <w:u w:val="single"/>
        </w:rPr>
        <w:t xml:space="preserve">2014-2015 </w:t>
      </w:r>
    </w:p>
    <w:p w14:paraId="6B619020" w14:textId="77777777" w:rsidR="00B95054" w:rsidRPr="00A545B4" w:rsidRDefault="00B95054" w:rsidP="004F54BE">
      <w:pPr>
        <w:pStyle w:val="PlainText"/>
        <w:numPr>
          <w:ilvl w:val="0"/>
          <w:numId w:val="20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>Study Coordinator for SFH/USAID-</w:t>
      </w:r>
      <w:proofErr w:type="spellStart"/>
      <w:r w:rsidRPr="00A545B4">
        <w:rPr>
          <w:rFonts w:ascii="Calibri" w:hAnsi="Calibri" w:cs="Calibri"/>
          <w:szCs w:val="22"/>
        </w:rPr>
        <w:t>SHiPS</w:t>
      </w:r>
      <w:proofErr w:type="spellEnd"/>
      <w:r w:rsidRPr="00A545B4">
        <w:rPr>
          <w:rFonts w:ascii="Calibri" w:hAnsi="Calibri" w:cs="Calibri"/>
          <w:szCs w:val="22"/>
        </w:rPr>
        <w:t xml:space="preserve"> MARP’s Most at Risk Population Mapping, Characterization and Size Estimation Study in Lagos, Nigeria</w:t>
      </w:r>
    </w:p>
    <w:p w14:paraId="18E3117D" w14:textId="77777777" w:rsidR="00B95054" w:rsidRPr="00A545B4" w:rsidRDefault="00B95054" w:rsidP="004F54BE">
      <w:pPr>
        <w:pStyle w:val="PlainText"/>
        <w:numPr>
          <w:ilvl w:val="0"/>
          <w:numId w:val="20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Managed the SFH/Global Fund Malaria’s Client exit interview study in Lagos and Ogun state, </w:t>
      </w:r>
      <w:proofErr w:type="gramStart"/>
      <w:r w:rsidRPr="00A545B4">
        <w:rPr>
          <w:rFonts w:ascii="Calibri" w:hAnsi="Calibri" w:cs="Calibri"/>
          <w:szCs w:val="22"/>
        </w:rPr>
        <w:t>Nigeria</w:t>
      </w:r>
      <w:proofErr w:type="gramEnd"/>
      <w:r w:rsidRPr="00A545B4">
        <w:rPr>
          <w:rFonts w:ascii="Calibri" w:hAnsi="Calibri" w:cs="Calibri"/>
          <w:szCs w:val="22"/>
        </w:rPr>
        <w:t xml:space="preserve"> </w:t>
      </w:r>
    </w:p>
    <w:p w14:paraId="5A22B79C" w14:textId="77777777" w:rsidR="00B95054" w:rsidRPr="00A545B4" w:rsidRDefault="00B95054" w:rsidP="004F54BE">
      <w:pPr>
        <w:pStyle w:val="PlainText"/>
        <w:numPr>
          <w:ilvl w:val="0"/>
          <w:numId w:val="20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>Site Coordinator for Proprietary Patent Medicine vendor post-training evaluation survey in Lagos, Nigeria</w:t>
      </w:r>
    </w:p>
    <w:p w14:paraId="00EAB54A" w14:textId="77777777" w:rsidR="00B95054" w:rsidRPr="00A545B4" w:rsidRDefault="00B95054" w:rsidP="004F54BE">
      <w:pPr>
        <w:pStyle w:val="PlainText"/>
        <w:numPr>
          <w:ilvl w:val="0"/>
          <w:numId w:val="20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lastRenderedPageBreak/>
        <w:t xml:space="preserve">Managed a facility-based provider-client observation study for SFH/African Health Market for Equity project in Lagos State </w:t>
      </w:r>
    </w:p>
    <w:p w14:paraId="473994A6" w14:textId="77777777" w:rsidR="00B95054" w:rsidRPr="00A545B4" w:rsidRDefault="00B95054" w:rsidP="00F55BDA">
      <w:pPr>
        <w:pStyle w:val="PlainText"/>
        <w:tabs>
          <w:tab w:val="left" w:pos="630"/>
        </w:tabs>
        <w:ind w:left="540" w:right="-9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 </w:t>
      </w:r>
    </w:p>
    <w:p w14:paraId="07088A10" w14:textId="77777777" w:rsidR="00B95054" w:rsidRPr="00A545B4" w:rsidRDefault="00B95054" w:rsidP="00F55BDA">
      <w:pPr>
        <w:pStyle w:val="PlainText"/>
        <w:tabs>
          <w:tab w:val="left" w:pos="630"/>
        </w:tabs>
        <w:ind w:right="-90"/>
        <w:jc w:val="both"/>
        <w:rPr>
          <w:rFonts w:ascii="Calibri" w:hAnsi="Calibri" w:cs="Calibri"/>
          <w:szCs w:val="22"/>
          <w:u w:val="single"/>
        </w:rPr>
      </w:pPr>
      <w:r w:rsidRPr="00A545B4">
        <w:rPr>
          <w:rFonts w:ascii="Calibri" w:hAnsi="Calibri" w:cs="Calibri"/>
          <w:szCs w:val="22"/>
          <w:u w:val="single"/>
        </w:rPr>
        <w:t xml:space="preserve">2012-2014 </w:t>
      </w:r>
    </w:p>
    <w:p w14:paraId="6DA53A03" w14:textId="77777777" w:rsidR="00B95054" w:rsidRPr="00A545B4" w:rsidRDefault="00B95054" w:rsidP="004F54BE">
      <w:pPr>
        <w:pStyle w:val="PlainText"/>
        <w:numPr>
          <w:ilvl w:val="0"/>
          <w:numId w:val="21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Managed the DFID/Enhancing Nigerian Response to HIV/AIDS(ENR) project’s end line survey in Nasarawa State, Nigeria </w:t>
      </w:r>
    </w:p>
    <w:p w14:paraId="76AF79C0" w14:textId="77777777" w:rsidR="00B95054" w:rsidRPr="00A545B4" w:rsidRDefault="00B95054" w:rsidP="004F54BE">
      <w:pPr>
        <w:pStyle w:val="PlainText"/>
        <w:numPr>
          <w:ilvl w:val="0"/>
          <w:numId w:val="21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Managed Outcome Evaluation of Study for USAID/ESMPIN Cycle 2 Interpersonal Communication Intervention in Ogun State </w:t>
      </w:r>
    </w:p>
    <w:p w14:paraId="44DEB3E9" w14:textId="77777777" w:rsidR="00B95054" w:rsidRPr="00A545B4" w:rsidRDefault="00B95054" w:rsidP="004F54BE">
      <w:pPr>
        <w:pStyle w:val="PlainText"/>
        <w:numPr>
          <w:ilvl w:val="0"/>
          <w:numId w:val="21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 Designed protocol, developed tools and conducted the Effectiveness of USAID/ESMPIN Cycle 3 Interpersonal Communication Intervention in Enugu State </w:t>
      </w:r>
    </w:p>
    <w:p w14:paraId="2EA8C08C" w14:textId="31EAD150" w:rsidR="00B95054" w:rsidRPr="00A545B4" w:rsidRDefault="00B95054" w:rsidP="004F54BE">
      <w:pPr>
        <w:pStyle w:val="PlainText"/>
        <w:numPr>
          <w:ilvl w:val="0"/>
          <w:numId w:val="21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 Designed protocol, developed tools and conducted the ‘Barriers and Drivers to the Prescription and Use of ORS/Zinc for Management of Diarrhoea among Providers and Caregivers of Children under-5 years in Oyo State </w:t>
      </w:r>
    </w:p>
    <w:p w14:paraId="1AEF789A" w14:textId="77777777" w:rsidR="00B95054" w:rsidRPr="00A545B4" w:rsidRDefault="00B95054" w:rsidP="004F54BE">
      <w:pPr>
        <w:pStyle w:val="PlainText"/>
        <w:numPr>
          <w:ilvl w:val="0"/>
          <w:numId w:val="21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 Co-managed the Rapid Examination of Malaria and Evaluation of Diagnostic Information Study in Oyo State</w:t>
      </w:r>
    </w:p>
    <w:p w14:paraId="37153CF8" w14:textId="77777777" w:rsidR="000E166F" w:rsidRPr="00A545B4" w:rsidRDefault="00B95054" w:rsidP="004F54BE">
      <w:pPr>
        <w:pStyle w:val="PlainText"/>
        <w:numPr>
          <w:ilvl w:val="0"/>
          <w:numId w:val="21"/>
        </w:numPr>
        <w:tabs>
          <w:tab w:val="left" w:pos="63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 Co-managed, as a member of the State Technical Team, National HIV/AIDS and Reproductive Health Survey (NARHS) Plus 2012 in Oyo State</w:t>
      </w:r>
      <w:r w:rsidR="000E166F" w:rsidRPr="00A545B4">
        <w:rPr>
          <w:rFonts w:ascii="Calibri" w:hAnsi="Calibri" w:cs="Calibri"/>
          <w:szCs w:val="22"/>
        </w:rPr>
        <w:t>.</w:t>
      </w:r>
    </w:p>
    <w:p w14:paraId="6FF27932" w14:textId="23CAD334" w:rsidR="00B95054" w:rsidRPr="00A545B4" w:rsidRDefault="00B95054" w:rsidP="000E166F">
      <w:pPr>
        <w:pStyle w:val="PlainText"/>
        <w:tabs>
          <w:tab w:val="left" w:pos="630"/>
        </w:tabs>
        <w:ind w:left="360" w:right="-9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 xml:space="preserve"> </w:t>
      </w:r>
    </w:p>
    <w:p w14:paraId="4420576B" w14:textId="173F27EB" w:rsidR="00B95054" w:rsidRPr="00A545B4" w:rsidRDefault="00B95054" w:rsidP="00E27723">
      <w:pPr>
        <w:pStyle w:val="PlainText"/>
        <w:numPr>
          <w:ilvl w:val="1"/>
          <w:numId w:val="25"/>
        </w:numPr>
        <w:tabs>
          <w:tab w:val="left" w:pos="630"/>
        </w:tabs>
        <w:ind w:right="-90"/>
        <w:jc w:val="both"/>
        <w:rPr>
          <w:rFonts w:ascii="Calibri" w:hAnsi="Calibri" w:cs="Calibri"/>
          <w:b/>
          <w:szCs w:val="22"/>
          <w:u w:val="single"/>
        </w:rPr>
      </w:pPr>
    </w:p>
    <w:p w14:paraId="28267352" w14:textId="77777777" w:rsidR="00E27723" w:rsidRDefault="00780C3E" w:rsidP="00E27723">
      <w:pPr>
        <w:pStyle w:val="PlainText"/>
        <w:numPr>
          <w:ilvl w:val="0"/>
          <w:numId w:val="22"/>
        </w:numPr>
        <w:tabs>
          <w:tab w:val="left" w:pos="54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A545B4">
        <w:rPr>
          <w:rFonts w:ascii="Calibri" w:hAnsi="Calibri" w:cs="Calibri"/>
          <w:szCs w:val="22"/>
        </w:rPr>
        <w:t>Principal Investigator,</w:t>
      </w:r>
      <w:r w:rsidR="00B95054" w:rsidRPr="00A545B4">
        <w:rPr>
          <w:rFonts w:ascii="Calibri" w:hAnsi="Calibri" w:cs="Calibri"/>
          <w:szCs w:val="22"/>
        </w:rPr>
        <w:t xml:space="preserve"> Prevalence and risk factors of HIV-TB co-infection among patients attending TB and HIV clinics in Ilorin, Nigeria </w:t>
      </w:r>
    </w:p>
    <w:p w14:paraId="6CD1380C" w14:textId="74ACE6FD" w:rsidR="008E4651" w:rsidRPr="00E27723" w:rsidRDefault="00780C3E" w:rsidP="00E27723">
      <w:pPr>
        <w:pStyle w:val="PlainText"/>
        <w:numPr>
          <w:ilvl w:val="0"/>
          <w:numId w:val="22"/>
        </w:numPr>
        <w:tabs>
          <w:tab w:val="left" w:pos="540"/>
        </w:tabs>
        <w:ind w:left="360" w:right="-90" w:hanging="270"/>
        <w:jc w:val="both"/>
        <w:rPr>
          <w:rFonts w:ascii="Calibri" w:hAnsi="Calibri" w:cs="Calibri"/>
          <w:szCs w:val="22"/>
        </w:rPr>
      </w:pPr>
      <w:r w:rsidRPr="00E27723">
        <w:rPr>
          <w:rFonts w:ascii="Calibri" w:hAnsi="Calibri" w:cs="Calibri"/>
          <w:szCs w:val="22"/>
        </w:rPr>
        <w:t xml:space="preserve">Principal Investigator, </w:t>
      </w:r>
      <w:r w:rsidR="00B95054" w:rsidRPr="00E27723">
        <w:rPr>
          <w:rFonts w:ascii="Calibri" w:hAnsi="Calibri" w:cs="Calibri"/>
          <w:szCs w:val="22"/>
        </w:rPr>
        <w:t>Designed protocol, developed tools and conducted: Knowledge, Attitude, and Practice of residents of Ilorin metropolis towards tuberculosis infection control</w:t>
      </w:r>
      <w:r w:rsidR="00852BB5" w:rsidRPr="00E27723">
        <w:rPr>
          <w:rFonts w:ascii="Calibri" w:hAnsi="Calibri" w:cs="Calibri"/>
          <w:szCs w:val="22"/>
        </w:rPr>
        <w:t>.</w:t>
      </w:r>
    </w:p>
    <w:p w14:paraId="5AFE494D" w14:textId="77777777" w:rsidR="00E27723" w:rsidRPr="008E4651" w:rsidRDefault="00E27723" w:rsidP="00E27723">
      <w:pPr>
        <w:pStyle w:val="PlainText"/>
        <w:tabs>
          <w:tab w:val="left" w:pos="540"/>
        </w:tabs>
        <w:ind w:left="90" w:right="-90"/>
        <w:jc w:val="both"/>
        <w:rPr>
          <w:color w:val="539E39"/>
          <w:w w:val="115"/>
        </w:rPr>
      </w:pPr>
    </w:p>
    <w:p w14:paraId="2DCBA23D" w14:textId="21662B87" w:rsidR="00E27723" w:rsidRPr="00A545B4" w:rsidRDefault="005463A0" w:rsidP="00E27723">
      <w:pPr>
        <w:pBdr>
          <w:bottom w:val="single" w:sz="4" w:space="1" w:color="auto"/>
        </w:pBdr>
        <w:jc w:val="left"/>
        <w:rPr>
          <w:rFonts w:ascii="Calibri" w:hAnsi="Calibri" w:cs="Calibri"/>
          <w:b/>
          <w:color w:val="549E39" w:themeColor="accent1"/>
        </w:rPr>
      </w:pPr>
      <w:r>
        <w:rPr>
          <w:rFonts w:ascii="Calibri" w:hAnsi="Calibri" w:cs="Calibri"/>
          <w:b/>
          <w:color w:val="549E39" w:themeColor="accent1"/>
        </w:rPr>
        <w:t xml:space="preserve">DATA MANAGEMENT </w:t>
      </w:r>
      <w:r w:rsidR="00400235">
        <w:rPr>
          <w:rFonts w:ascii="Calibri" w:hAnsi="Calibri" w:cs="Calibri"/>
          <w:b/>
          <w:color w:val="549E39" w:themeColor="accent1"/>
        </w:rPr>
        <w:t>TOOLS</w:t>
      </w:r>
      <w:r w:rsidR="00E27723" w:rsidRPr="00A545B4">
        <w:rPr>
          <w:rFonts w:ascii="Calibri" w:hAnsi="Calibri" w:cs="Calibri"/>
          <w:b/>
          <w:color w:val="549E39" w:themeColor="accent1"/>
        </w:rPr>
        <w:t xml:space="preserve"> </w:t>
      </w:r>
    </w:p>
    <w:p w14:paraId="3C308247" w14:textId="5D895FEA" w:rsidR="0011722B" w:rsidRPr="00007A47" w:rsidRDefault="00357008" w:rsidP="00BE0123">
      <w:pPr>
        <w:widowControl w:val="0"/>
        <w:autoSpaceDE w:val="0"/>
        <w:autoSpaceDN w:val="0"/>
        <w:spacing w:before="1" w:after="0" w:line="240" w:lineRule="auto"/>
        <w:jc w:val="left"/>
        <w:rPr>
          <w:rFonts w:cstheme="minorHAnsi"/>
        </w:rPr>
      </w:pPr>
      <w:r w:rsidRPr="00BE0123">
        <w:rPr>
          <w:rFonts w:cstheme="minorHAnsi"/>
          <w:b/>
          <w:bCs/>
        </w:rPr>
        <w:t>Expert user of:</w:t>
      </w:r>
      <w:r w:rsidR="00BE0123">
        <w:rPr>
          <w:rFonts w:cstheme="minorHAnsi"/>
        </w:rPr>
        <w:t xml:space="preserve"> </w:t>
      </w:r>
      <w:r w:rsidR="0011722B" w:rsidRPr="00007A47">
        <w:rPr>
          <w:rFonts w:cstheme="minorHAnsi"/>
        </w:rPr>
        <w:t>ODK | Commcare |</w:t>
      </w:r>
      <w:r w:rsidR="0011722B">
        <w:rPr>
          <w:rFonts w:cstheme="minorHAnsi"/>
        </w:rPr>
        <w:t xml:space="preserve"> </w:t>
      </w:r>
      <w:proofErr w:type="spellStart"/>
      <w:r w:rsidR="0011722B">
        <w:rPr>
          <w:rFonts w:cstheme="minorHAnsi"/>
        </w:rPr>
        <w:t>CSEntry</w:t>
      </w:r>
      <w:proofErr w:type="spellEnd"/>
      <w:r w:rsidR="0011722B">
        <w:rPr>
          <w:rFonts w:cstheme="minorHAnsi"/>
        </w:rPr>
        <w:t xml:space="preserve"> | I-form builder | </w:t>
      </w:r>
      <w:r w:rsidR="0011722B" w:rsidRPr="00007A47">
        <w:rPr>
          <w:rFonts w:cstheme="minorHAnsi"/>
        </w:rPr>
        <w:t xml:space="preserve">RedRose | Power BI |Tableau |Ms Excel | SPSS | STATA | R | Atlas Ti | </w:t>
      </w:r>
      <w:proofErr w:type="spellStart"/>
      <w:r w:rsidR="0011722B" w:rsidRPr="00007A47">
        <w:rPr>
          <w:rFonts w:cstheme="minorHAnsi"/>
        </w:rPr>
        <w:t>Nvivo</w:t>
      </w:r>
      <w:proofErr w:type="spellEnd"/>
      <w:r w:rsidR="0011722B" w:rsidRPr="00007A47">
        <w:rPr>
          <w:rFonts w:cstheme="minorHAnsi"/>
        </w:rPr>
        <w:t xml:space="preserve"> | Atlas Ti | MAXQDA |   QDA Miner </w:t>
      </w:r>
    </w:p>
    <w:p w14:paraId="10ECB93A" w14:textId="77777777" w:rsidR="0011722B" w:rsidRPr="00A545B4" w:rsidRDefault="0011722B" w:rsidP="0011722B">
      <w:pPr>
        <w:pStyle w:val="PlainText"/>
        <w:tabs>
          <w:tab w:val="left" w:pos="540"/>
        </w:tabs>
        <w:ind w:left="90" w:right="-90"/>
        <w:jc w:val="both"/>
        <w:rPr>
          <w:rFonts w:ascii="Calibri" w:hAnsi="Calibri" w:cs="Calibri"/>
          <w:szCs w:val="22"/>
        </w:rPr>
      </w:pPr>
    </w:p>
    <w:p w14:paraId="5CDB80E1" w14:textId="77777777" w:rsidR="00B95054" w:rsidRPr="00A545B4" w:rsidRDefault="00B95054" w:rsidP="00A4795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4EF6778" w14:textId="3373C8A9" w:rsidR="00F55BDA" w:rsidRPr="00A545B4" w:rsidRDefault="00F55BDA" w:rsidP="00F55BDA">
      <w:pPr>
        <w:pBdr>
          <w:bottom w:val="single" w:sz="4" w:space="1" w:color="auto"/>
        </w:pBdr>
        <w:jc w:val="left"/>
        <w:rPr>
          <w:rFonts w:ascii="Calibri" w:hAnsi="Calibri" w:cs="Calibri"/>
          <w:b/>
          <w:color w:val="549E39" w:themeColor="accent1"/>
        </w:rPr>
      </w:pPr>
      <w:r w:rsidRPr="00A545B4">
        <w:rPr>
          <w:rFonts w:ascii="Calibri" w:hAnsi="Calibri" w:cs="Calibri"/>
          <w:b/>
          <w:color w:val="549E39" w:themeColor="accent1"/>
        </w:rPr>
        <w:t xml:space="preserve">OTHER EXPERIENCE </w:t>
      </w:r>
    </w:p>
    <w:p w14:paraId="6C8616CF" w14:textId="040B74E6" w:rsidR="001E4FB3" w:rsidRDefault="001E4FB3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lang w:val="en-US"/>
        </w:rPr>
      </w:pPr>
      <w:r w:rsidRPr="00A545B4">
        <w:rPr>
          <w:rFonts w:ascii="Calibri" w:hAnsi="Calibri" w:cs="Calibri"/>
          <w:lang w:val="en-US"/>
        </w:rPr>
        <w:t>Country Program MEAL Coordinator, CRS-Nigeria</w:t>
      </w:r>
      <w:r w:rsidRPr="00A545B4">
        <w:rPr>
          <w:rFonts w:ascii="Calibri" w:hAnsi="Calibri" w:cs="Calibri"/>
          <w:lang w:val="en-US"/>
        </w:rPr>
        <w:tab/>
      </w:r>
      <w:r w:rsidRPr="00A545B4">
        <w:rPr>
          <w:rFonts w:ascii="Calibri" w:hAnsi="Calibri" w:cs="Calibri"/>
          <w:lang w:val="en-US"/>
        </w:rPr>
        <w:tab/>
      </w:r>
      <w:r w:rsidRPr="00A545B4">
        <w:rPr>
          <w:rFonts w:ascii="Calibri" w:hAnsi="Calibri" w:cs="Calibri"/>
          <w:lang w:val="en-US"/>
        </w:rPr>
        <w:tab/>
      </w:r>
      <w:r w:rsidRPr="00A545B4">
        <w:rPr>
          <w:rFonts w:ascii="Calibri" w:hAnsi="Calibri" w:cs="Calibri"/>
          <w:lang w:val="en-US"/>
        </w:rPr>
        <w:tab/>
      </w:r>
      <w:r w:rsidRPr="00A545B4">
        <w:rPr>
          <w:rFonts w:ascii="Calibri" w:hAnsi="Calibri" w:cs="Calibri"/>
          <w:lang w:val="en-US"/>
        </w:rPr>
        <w:tab/>
        <w:t>Dec 2021 till date</w:t>
      </w:r>
    </w:p>
    <w:p w14:paraId="31B7ED44" w14:textId="1F73B553" w:rsidR="00C8058A" w:rsidRPr="00A545B4" w:rsidRDefault="00D6062D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Principal Partner, M</w:t>
      </w:r>
      <w:r w:rsidR="00A612CD">
        <w:rPr>
          <w:rFonts w:ascii="Calibri" w:hAnsi="Calibri" w:cs="Calibri"/>
          <w:lang w:val="en-US"/>
        </w:rPr>
        <w:t xml:space="preserve">onitoring </w:t>
      </w:r>
      <w:r>
        <w:rPr>
          <w:rFonts w:ascii="Calibri" w:hAnsi="Calibri" w:cs="Calibri"/>
          <w:lang w:val="en-US"/>
        </w:rPr>
        <w:t>E</w:t>
      </w:r>
      <w:r w:rsidR="00A612CD">
        <w:rPr>
          <w:rFonts w:ascii="Calibri" w:hAnsi="Calibri" w:cs="Calibri"/>
          <w:lang w:val="en-US"/>
        </w:rPr>
        <w:t>valuation</w:t>
      </w:r>
      <w:r w:rsidR="0084720F">
        <w:rPr>
          <w:rFonts w:ascii="Calibri" w:hAnsi="Calibri" w:cs="Calibri"/>
          <w:lang w:val="en-US"/>
        </w:rPr>
        <w:t xml:space="preserve"> &amp; Learning</w:t>
      </w:r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Lab</w:t>
      </w:r>
      <w:r w:rsidR="0084720F">
        <w:rPr>
          <w:rFonts w:ascii="Calibri" w:hAnsi="Calibri" w:cs="Calibri"/>
          <w:lang w:val="en-US"/>
        </w:rPr>
        <w:t>(</w:t>
      </w:r>
      <w:proofErr w:type="gramEnd"/>
      <w:r w:rsidR="00566892">
        <w:rPr>
          <w:rFonts w:ascii="Calibri" w:hAnsi="Calibri" w:cs="Calibri"/>
          <w:lang w:val="en-US"/>
        </w:rPr>
        <w:t>MELLAB</w:t>
      </w:r>
      <w:r w:rsidR="003F300B">
        <w:rPr>
          <w:rFonts w:ascii="Calibri" w:hAnsi="Calibri" w:cs="Calibri"/>
          <w:lang w:val="en-US"/>
        </w:rPr>
        <w:t>®</w:t>
      </w:r>
      <w:r w:rsidR="00566892">
        <w:rPr>
          <w:rFonts w:ascii="Calibri" w:hAnsi="Calibri" w:cs="Calibri"/>
          <w:lang w:val="en-US"/>
        </w:rPr>
        <w:t>)</w:t>
      </w:r>
      <w:r w:rsidR="003F300B">
        <w:rPr>
          <w:rFonts w:ascii="Calibri" w:hAnsi="Calibri" w:cs="Calibri"/>
          <w:lang w:val="en-US"/>
        </w:rPr>
        <w:tab/>
      </w:r>
      <w:r w:rsidR="003F300B">
        <w:rPr>
          <w:rFonts w:ascii="Calibri" w:hAnsi="Calibri" w:cs="Calibri"/>
          <w:lang w:val="en-US"/>
        </w:rPr>
        <w:tab/>
      </w:r>
      <w:r w:rsidR="003F300B">
        <w:rPr>
          <w:rFonts w:ascii="Calibri" w:hAnsi="Calibri" w:cs="Calibri"/>
          <w:lang w:val="en-US"/>
        </w:rPr>
        <w:tab/>
      </w:r>
      <w:r w:rsidR="00FD46B4">
        <w:rPr>
          <w:rFonts w:ascii="Calibri" w:hAnsi="Calibri" w:cs="Calibri"/>
          <w:lang w:val="en-US"/>
        </w:rPr>
        <w:t>Dec 2021</w:t>
      </w:r>
      <w:r w:rsidR="00715EBD">
        <w:rPr>
          <w:rFonts w:ascii="Calibri" w:hAnsi="Calibri" w:cs="Calibri"/>
          <w:lang w:val="en-US"/>
        </w:rPr>
        <w:t xml:space="preserve"> till date</w:t>
      </w:r>
    </w:p>
    <w:p w14:paraId="0D40B03F" w14:textId="6A04C4C7" w:rsidR="00F42626" w:rsidRDefault="001635B1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lang w:val="en-US"/>
        </w:rPr>
      </w:pPr>
      <w:r w:rsidRPr="008263FC">
        <w:rPr>
          <w:rFonts w:cstheme="minorHAnsi"/>
        </w:rPr>
        <w:t xml:space="preserve">Qualitative </w:t>
      </w:r>
      <w:r>
        <w:rPr>
          <w:rFonts w:cstheme="minorHAnsi"/>
        </w:rPr>
        <w:t>D</w:t>
      </w:r>
      <w:r w:rsidR="00397872">
        <w:rPr>
          <w:rFonts w:cstheme="minorHAnsi"/>
        </w:rPr>
        <w:t xml:space="preserve">ata </w:t>
      </w:r>
      <w:r w:rsidRPr="008263FC">
        <w:rPr>
          <w:rFonts w:cstheme="minorHAnsi"/>
        </w:rPr>
        <w:t>Analysis and Report Writing Consultant</w:t>
      </w:r>
      <w:r w:rsidR="00BF386B">
        <w:rPr>
          <w:rFonts w:cstheme="minorHAnsi"/>
        </w:rPr>
        <w:t>, eHealth Africa</w:t>
      </w:r>
      <w:r w:rsidR="00397872">
        <w:rPr>
          <w:rFonts w:cstheme="minorHAnsi"/>
        </w:rPr>
        <w:t xml:space="preserve">                  Dec 2023-Jan 2024</w:t>
      </w:r>
    </w:p>
    <w:p w14:paraId="4C5A0A3F" w14:textId="06BB40A6" w:rsidR="001E4FB3" w:rsidRPr="00A545B4" w:rsidRDefault="001E4FB3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lang w:val="en-US"/>
        </w:rPr>
      </w:pPr>
      <w:r w:rsidRPr="00A545B4">
        <w:rPr>
          <w:rFonts w:ascii="Calibri" w:hAnsi="Calibri" w:cs="Calibri"/>
          <w:lang w:val="en-US"/>
        </w:rPr>
        <w:t>MEL</w:t>
      </w:r>
      <w:r w:rsidR="001608C5">
        <w:rPr>
          <w:rFonts w:ascii="Calibri" w:hAnsi="Calibri" w:cs="Calibri"/>
          <w:lang w:val="en-US"/>
        </w:rPr>
        <w:t xml:space="preserve"> &amp; Data for Delivery Lead</w:t>
      </w:r>
      <w:r w:rsidRPr="00A545B4">
        <w:rPr>
          <w:rFonts w:ascii="Calibri" w:hAnsi="Calibri" w:cs="Calibri"/>
          <w:lang w:val="en-US"/>
        </w:rPr>
        <w:t>, Palladium FCDO Lafiya Project</w:t>
      </w:r>
      <w:r w:rsidR="001608C5">
        <w:rPr>
          <w:rFonts w:ascii="Calibri" w:hAnsi="Calibri" w:cs="Calibri"/>
          <w:lang w:val="en-US"/>
        </w:rPr>
        <w:tab/>
      </w:r>
      <w:r w:rsidRPr="00A545B4">
        <w:rPr>
          <w:rFonts w:ascii="Calibri" w:hAnsi="Calibri" w:cs="Calibri"/>
          <w:lang w:val="en-US"/>
        </w:rPr>
        <w:tab/>
      </w:r>
      <w:r w:rsidRPr="00A545B4">
        <w:rPr>
          <w:rFonts w:ascii="Calibri" w:hAnsi="Calibri" w:cs="Calibri"/>
          <w:lang w:val="en-US"/>
        </w:rPr>
        <w:tab/>
        <w:t>Oct 2020 – Nov 2021</w:t>
      </w:r>
    </w:p>
    <w:p w14:paraId="266EF774" w14:textId="45407DF6" w:rsidR="001E4FB3" w:rsidRPr="00A545B4" w:rsidRDefault="001E4FB3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>Director of Strategic Information, ARFH-USAID/ICHSSA 2</w:t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  <w:t>May 2020- Oct 2020</w:t>
      </w:r>
    </w:p>
    <w:p w14:paraId="16FFD00F" w14:textId="483C1D65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 xml:space="preserve">Country MEL </w:t>
      </w:r>
      <w:proofErr w:type="gramStart"/>
      <w:r w:rsidRPr="00A545B4">
        <w:rPr>
          <w:rFonts w:ascii="Calibri" w:hAnsi="Calibri" w:cs="Calibri"/>
        </w:rPr>
        <w:t>Lead</w:t>
      </w:r>
      <w:proofErr w:type="gramEnd"/>
      <w:r w:rsidRPr="00A545B4">
        <w:rPr>
          <w:rFonts w:ascii="Calibri" w:hAnsi="Calibri" w:cs="Calibri"/>
        </w:rPr>
        <w:t>, Palladium-USAID/</w:t>
      </w:r>
      <w:r w:rsidR="000E6709" w:rsidRPr="00A545B4">
        <w:rPr>
          <w:rFonts w:ascii="Calibri" w:hAnsi="Calibri" w:cs="Calibri"/>
        </w:rPr>
        <w:t>HP+ Project</w:t>
      </w:r>
      <w:r w:rsidR="000E6709" w:rsidRPr="00A545B4">
        <w:rPr>
          <w:rFonts w:ascii="Calibri" w:hAnsi="Calibri" w:cs="Calibri"/>
        </w:rPr>
        <w:tab/>
      </w:r>
      <w:r w:rsidR="000E6709" w:rsidRPr="00A545B4">
        <w:rPr>
          <w:rFonts w:ascii="Calibri" w:hAnsi="Calibri" w:cs="Calibri"/>
        </w:rPr>
        <w:tab/>
      </w:r>
      <w:r w:rsidR="000E6709" w:rsidRPr="00A545B4">
        <w:rPr>
          <w:rFonts w:ascii="Calibri" w:hAnsi="Calibri" w:cs="Calibri"/>
        </w:rPr>
        <w:tab/>
      </w:r>
      <w:r w:rsidR="000E6709" w:rsidRPr="00A545B4">
        <w:rPr>
          <w:rFonts w:ascii="Calibri" w:hAnsi="Calibri" w:cs="Calibri"/>
        </w:rPr>
        <w:tab/>
      </w:r>
      <w:r w:rsidR="00D449D7" w:rsidRPr="00A545B4">
        <w:rPr>
          <w:rFonts w:ascii="Calibri" w:hAnsi="Calibri" w:cs="Calibri"/>
        </w:rPr>
        <w:t xml:space="preserve">        </w:t>
      </w:r>
      <w:r w:rsidR="00AF6591">
        <w:rPr>
          <w:rFonts w:ascii="Calibri" w:hAnsi="Calibri" w:cs="Calibri"/>
        </w:rPr>
        <w:tab/>
      </w:r>
      <w:r w:rsidR="000E6709" w:rsidRPr="00A545B4">
        <w:rPr>
          <w:rFonts w:ascii="Calibri" w:hAnsi="Calibri" w:cs="Calibri"/>
        </w:rPr>
        <w:t xml:space="preserve">Feb 2019- </w:t>
      </w:r>
      <w:r w:rsidR="00A07240" w:rsidRPr="00A545B4">
        <w:rPr>
          <w:rFonts w:ascii="Calibri" w:hAnsi="Calibri" w:cs="Calibri"/>
        </w:rPr>
        <w:t xml:space="preserve">Apr </w:t>
      </w:r>
      <w:r w:rsidR="000E6709" w:rsidRPr="00A545B4">
        <w:rPr>
          <w:rFonts w:ascii="Calibri" w:hAnsi="Calibri" w:cs="Calibri"/>
        </w:rPr>
        <w:t>2020</w:t>
      </w:r>
    </w:p>
    <w:p w14:paraId="19A2425B" w14:textId="4F894513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>Director-M&amp;E, S</w:t>
      </w:r>
      <w:r w:rsidR="00DB3376">
        <w:rPr>
          <w:rFonts w:ascii="Calibri" w:hAnsi="Calibri" w:cs="Calibri"/>
        </w:rPr>
        <w:t>ave the Children Int’l</w:t>
      </w:r>
      <w:r w:rsidR="00AD1F21">
        <w:rPr>
          <w:rFonts w:ascii="Calibri" w:hAnsi="Calibri" w:cs="Calibri"/>
        </w:rPr>
        <w:t xml:space="preserve"> </w:t>
      </w:r>
      <w:r w:rsidRPr="00A545B4">
        <w:rPr>
          <w:rFonts w:ascii="Calibri" w:hAnsi="Calibri" w:cs="Calibri"/>
        </w:rPr>
        <w:t>-USAID/STEER Project</w:t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="00AF6591">
        <w:rPr>
          <w:rFonts w:ascii="Calibri" w:hAnsi="Calibri" w:cs="Calibri"/>
        </w:rPr>
        <w:tab/>
        <w:t>July</w:t>
      </w:r>
      <w:r w:rsidRPr="00A545B4">
        <w:rPr>
          <w:rFonts w:ascii="Calibri" w:hAnsi="Calibri" w:cs="Calibri"/>
        </w:rPr>
        <w:t xml:space="preserve"> 2018 – Jan 2019</w:t>
      </w:r>
    </w:p>
    <w:p w14:paraId="7A67C5D2" w14:textId="1F726E4D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>Technical Advisor- MEAL, CRS-USAID/4Children</w:t>
      </w:r>
      <w:r w:rsidR="000E6709" w:rsidRPr="00A545B4">
        <w:rPr>
          <w:rFonts w:ascii="Calibri" w:hAnsi="Calibri" w:cs="Calibri"/>
        </w:rPr>
        <w:t xml:space="preserve"> Project </w:t>
      </w:r>
      <w:r w:rsidRPr="00A545B4">
        <w:rPr>
          <w:rFonts w:ascii="Calibri" w:hAnsi="Calibri" w:cs="Calibri"/>
        </w:rPr>
        <w:t xml:space="preserve">                                </w:t>
      </w:r>
      <w:r w:rsidR="000E6709" w:rsidRPr="00A545B4">
        <w:rPr>
          <w:rFonts w:ascii="Calibri" w:hAnsi="Calibri" w:cs="Calibri"/>
        </w:rPr>
        <w:t xml:space="preserve">  </w:t>
      </w:r>
      <w:r w:rsidRPr="00A545B4">
        <w:rPr>
          <w:rFonts w:ascii="Calibri" w:hAnsi="Calibri" w:cs="Calibri"/>
        </w:rPr>
        <w:t xml:space="preserve"> </w:t>
      </w:r>
      <w:r w:rsidR="00A545B4">
        <w:rPr>
          <w:rFonts w:ascii="Calibri" w:hAnsi="Calibri" w:cs="Calibri"/>
        </w:rPr>
        <w:t xml:space="preserve">      </w:t>
      </w:r>
      <w:r w:rsidR="00AF6591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 xml:space="preserve">Sep 2016 – Jul 2018   </w:t>
      </w:r>
    </w:p>
    <w:p w14:paraId="794B7248" w14:textId="5A711281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>Assistant Manager Research, M&amp;E, Lagos, SFH-Nigeria</w:t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proofErr w:type="gramStart"/>
      <w:r w:rsidRPr="00A545B4">
        <w:rPr>
          <w:rFonts w:ascii="Calibri" w:hAnsi="Calibri" w:cs="Calibri"/>
        </w:rPr>
        <w:tab/>
      </w:r>
      <w:r w:rsidR="000E6709" w:rsidRPr="00A545B4">
        <w:rPr>
          <w:rFonts w:ascii="Calibri" w:hAnsi="Calibri" w:cs="Calibri"/>
        </w:rPr>
        <w:t xml:space="preserve">  </w:t>
      </w:r>
      <w:r w:rsidR="006A0D5D">
        <w:rPr>
          <w:rFonts w:ascii="Calibri" w:hAnsi="Calibri" w:cs="Calibri"/>
        </w:rPr>
        <w:tab/>
      </w:r>
      <w:proofErr w:type="gramEnd"/>
      <w:r w:rsidRPr="00A545B4">
        <w:rPr>
          <w:rFonts w:ascii="Calibri" w:hAnsi="Calibri" w:cs="Calibri"/>
        </w:rPr>
        <w:t>Dec 2014-</w:t>
      </w:r>
      <w:r w:rsidR="00A07240" w:rsidRPr="00A545B4">
        <w:rPr>
          <w:rFonts w:ascii="Calibri" w:hAnsi="Calibri" w:cs="Calibri"/>
        </w:rPr>
        <w:t xml:space="preserve"> </w:t>
      </w:r>
      <w:r w:rsidRPr="00A545B4">
        <w:rPr>
          <w:rFonts w:ascii="Calibri" w:hAnsi="Calibri" w:cs="Calibri"/>
        </w:rPr>
        <w:t>Sep2016</w:t>
      </w:r>
    </w:p>
    <w:p w14:paraId="13D54CFB" w14:textId="3EDFB615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 xml:space="preserve">Senior Monitoring and Evaluation Specialist, Makurdi, SFH-Nigeria </w:t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="000E6709" w:rsidRPr="00A545B4">
        <w:rPr>
          <w:rFonts w:ascii="Calibri" w:hAnsi="Calibri" w:cs="Calibri"/>
        </w:rPr>
        <w:t>J</w:t>
      </w:r>
      <w:r w:rsidRPr="00A545B4">
        <w:rPr>
          <w:rFonts w:ascii="Calibri" w:hAnsi="Calibri" w:cs="Calibri"/>
        </w:rPr>
        <w:t>uly 2013- Dec. 2014</w:t>
      </w:r>
    </w:p>
    <w:p w14:paraId="5F613DE2" w14:textId="1D84FC08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 xml:space="preserve">M &amp; E Specialist, SFH-USAID/Expanded Social Marketing </w:t>
      </w:r>
      <w:r w:rsidR="000E6709" w:rsidRPr="00A545B4">
        <w:rPr>
          <w:rFonts w:ascii="Calibri" w:hAnsi="Calibri" w:cs="Calibri"/>
        </w:rPr>
        <w:t xml:space="preserve">Project </w:t>
      </w:r>
      <w:r w:rsidRPr="00A545B4">
        <w:rPr>
          <w:rFonts w:ascii="Calibri" w:hAnsi="Calibri" w:cs="Calibri"/>
        </w:rPr>
        <w:t xml:space="preserve">      </w:t>
      </w:r>
      <w:r w:rsidR="000E6709" w:rsidRPr="00A545B4">
        <w:rPr>
          <w:rFonts w:ascii="Calibri" w:hAnsi="Calibri" w:cs="Calibri"/>
        </w:rPr>
        <w:t xml:space="preserve">     </w:t>
      </w:r>
      <w:r w:rsidR="00B341E8" w:rsidRPr="00A545B4">
        <w:rPr>
          <w:rFonts w:ascii="Calibri" w:hAnsi="Calibri" w:cs="Calibri"/>
        </w:rPr>
        <w:t xml:space="preserve">  </w:t>
      </w:r>
      <w:r w:rsidR="00D449D7" w:rsidRPr="00A545B4">
        <w:rPr>
          <w:rFonts w:ascii="Calibri" w:hAnsi="Calibri" w:cs="Calibri"/>
        </w:rPr>
        <w:tab/>
      </w:r>
      <w:r w:rsidR="00D449D7"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>Aug. 2012 – June 2013</w:t>
      </w:r>
    </w:p>
    <w:p w14:paraId="308FF865" w14:textId="367AFDEC" w:rsidR="00F55BDA" w:rsidRPr="00A545B4" w:rsidRDefault="006A0D5D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Research </w:t>
      </w:r>
      <w:r w:rsidR="00F55BDA" w:rsidRPr="00A545B4">
        <w:rPr>
          <w:rFonts w:ascii="Calibri" w:hAnsi="Calibri" w:cs="Calibri"/>
        </w:rPr>
        <w:t>Consultant, World Bank/FCT Agency for Control of AIDS [</w:t>
      </w:r>
      <w:proofErr w:type="gramStart"/>
      <w:r w:rsidR="00F55BDA" w:rsidRPr="00A545B4">
        <w:rPr>
          <w:rFonts w:ascii="Calibri" w:hAnsi="Calibri" w:cs="Calibri"/>
        </w:rPr>
        <w:t>FACA</w:t>
      </w:r>
      <w:r w:rsidR="000E6709" w:rsidRPr="00A545B4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 </w:t>
      </w:r>
      <w:r w:rsidR="000E6709" w:rsidRPr="00A545B4">
        <w:rPr>
          <w:rFonts w:ascii="Calibri" w:hAnsi="Calibri" w:cs="Calibri"/>
        </w:rPr>
        <w:t xml:space="preserve"> </w:t>
      </w:r>
      <w:proofErr w:type="gramEnd"/>
      <w:r w:rsidR="000E6709" w:rsidRPr="00A545B4">
        <w:rPr>
          <w:rFonts w:ascii="Calibri" w:hAnsi="Calibri" w:cs="Calibri"/>
        </w:rPr>
        <w:t xml:space="preserve"> </w:t>
      </w:r>
      <w:r w:rsidR="00F55BDA" w:rsidRPr="00A545B4">
        <w:rPr>
          <w:rFonts w:ascii="Calibri" w:hAnsi="Calibri" w:cs="Calibri"/>
        </w:rPr>
        <w:t xml:space="preserve">             </w:t>
      </w:r>
      <w:r w:rsidR="00A545B4">
        <w:rPr>
          <w:rFonts w:ascii="Calibri" w:hAnsi="Calibri" w:cs="Calibri"/>
        </w:rPr>
        <w:t xml:space="preserve">     </w:t>
      </w:r>
      <w:r w:rsidR="00F55BDA" w:rsidRPr="00A545B4">
        <w:rPr>
          <w:rFonts w:ascii="Calibri" w:hAnsi="Calibri" w:cs="Calibri"/>
        </w:rPr>
        <w:t>Feb. – Aug. 2012</w:t>
      </w:r>
    </w:p>
    <w:p w14:paraId="1E3906BF" w14:textId="6DC9C41E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>Ass. Project Coordinator, WHO/</w:t>
      </w:r>
      <w:proofErr w:type="spellStart"/>
      <w:r w:rsidRPr="00A545B4">
        <w:rPr>
          <w:rFonts w:ascii="Calibri" w:hAnsi="Calibri" w:cs="Calibri"/>
        </w:rPr>
        <w:t>Unilorin</w:t>
      </w:r>
      <w:proofErr w:type="spellEnd"/>
      <w:r w:rsidRPr="00A545B4">
        <w:rPr>
          <w:rFonts w:ascii="Calibri" w:hAnsi="Calibri" w:cs="Calibri"/>
        </w:rPr>
        <w:t xml:space="preserve"> Centre for Manpower Development</w:t>
      </w:r>
      <w:r w:rsidR="00933D50">
        <w:rPr>
          <w:rFonts w:ascii="Calibri" w:hAnsi="Calibri" w:cs="Calibri"/>
        </w:rPr>
        <w:t xml:space="preserve">      </w:t>
      </w:r>
      <w:r w:rsidR="00933D50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>Oct. 2011 – Jan.2012</w:t>
      </w:r>
    </w:p>
    <w:p w14:paraId="0CC48EE1" w14:textId="64E2FB48" w:rsidR="00F55BDA" w:rsidRPr="00A545B4" w:rsidRDefault="00F55BDA" w:rsidP="00933D50">
      <w:pPr>
        <w:pStyle w:val="ListParagraph"/>
        <w:numPr>
          <w:ilvl w:val="0"/>
          <w:numId w:val="15"/>
        </w:numPr>
        <w:spacing w:line="276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 xml:space="preserve">Assistant Quality Assurance Officer/Data Analyst, </w:t>
      </w:r>
      <w:proofErr w:type="spellStart"/>
      <w:r w:rsidRPr="00A545B4">
        <w:rPr>
          <w:rFonts w:ascii="Calibri" w:hAnsi="Calibri" w:cs="Calibri"/>
        </w:rPr>
        <w:t>Kwara</w:t>
      </w:r>
      <w:proofErr w:type="spellEnd"/>
      <w:r w:rsidRPr="00A545B4">
        <w:rPr>
          <w:rFonts w:ascii="Calibri" w:hAnsi="Calibri" w:cs="Calibri"/>
        </w:rPr>
        <w:t xml:space="preserve"> State TB</w:t>
      </w:r>
      <w:r w:rsidR="00933D50">
        <w:rPr>
          <w:rFonts w:ascii="Calibri" w:hAnsi="Calibri" w:cs="Calibri"/>
        </w:rPr>
        <w:t>LCP</w:t>
      </w:r>
      <w:r w:rsidR="000E6709" w:rsidRPr="00A545B4">
        <w:rPr>
          <w:rFonts w:ascii="Calibri" w:hAnsi="Calibri" w:cs="Calibri"/>
        </w:rPr>
        <w:t xml:space="preserve">  </w:t>
      </w:r>
      <w:r w:rsidRPr="00A545B4">
        <w:rPr>
          <w:rFonts w:ascii="Calibri" w:hAnsi="Calibri" w:cs="Calibri"/>
        </w:rPr>
        <w:t xml:space="preserve"> </w:t>
      </w:r>
      <w:r w:rsidR="00933D50">
        <w:rPr>
          <w:rFonts w:ascii="Calibri" w:hAnsi="Calibri" w:cs="Calibri"/>
        </w:rPr>
        <w:t xml:space="preserve">                           </w:t>
      </w:r>
      <w:r w:rsidR="00933D50" w:rsidRPr="00A545B4">
        <w:rPr>
          <w:rFonts w:ascii="Calibri" w:hAnsi="Calibri" w:cs="Calibri"/>
        </w:rPr>
        <w:t>July 2011 – Jan. 2012</w:t>
      </w:r>
      <w:r w:rsidRPr="00A545B4">
        <w:rPr>
          <w:rFonts w:ascii="Calibri" w:hAnsi="Calibri" w:cs="Calibri"/>
        </w:rPr>
        <w:t xml:space="preserve">    </w:t>
      </w:r>
      <w:r w:rsidR="00933D50">
        <w:rPr>
          <w:rFonts w:ascii="Calibri" w:hAnsi="Calibri" w:cs="Calibri"/>
        </w:rPr>
        <w:t xml:space="preserve"> </w:t>
      </w:r>
      <w:r w:rsidRPr="00A545B4">
        <w:rPr>
          <w:rFonts w:ascii="Calibri" w:hAnsi="Calibri" w:cs="Calibri"/>
        </w:rPr>
        <w:t xml:space="preserve">                                                               </w:t>
      </w:r>
    </w:p>
    <w:p w14:paraId="6BA9F7C5" w14:textId="198FFBF4" w:rsidR="00F55BDA" w:rsidRPr="00A545B4" w:rsidRDefault="00F55BDA" w:rsidP="00F379D0">
      <w:pPr>
        <w:pStyle w:val="ListParagraph"/>
        <w:numPr>
          <w:ilvl w:val="0"/>
          <w:numId w:val="15"/>
        </w:numPr>
        <w:spacing w:line="276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lastRenderedPageBreak/>
        <w:t>State Project Manager (Viral Hepatitis Eradication Project</w:t>
      </w:r>
      <w:proofErr w:type="gramStart"/>
      <w:r w:rsidRPr="00A545B4">
        <w:rPr>
          <w:rFonts w:ascii="Calibri" w:hAnsi="Calibri" w:cs="Calibri"/>
        </w:rPr>
        <w:t>),(</w:t>
      </w:r>
      <w:proofErr w:type="gramEnd"/>
      <w:r w:rsidRPr="00A545B4">
        <w:rPr>
          <w:rFonts w:ascii="Calibri" w:hAnsi="Calibri" w:cs="Calibri"/>
        </w:rPr>
        <w:t xml:space="preserve">EFI Health) Inc.           </w:t>
      </w:r>
      <w:r w:rsidR="00F379D0">
        <w:rPr>
          <w:rFonts w:ascii="Calibri" w:hAnsi="Calibri" w:cs="Calibri"/>
        </w:rPr>
        <w:t xml:space="preserve">       </w:t>
      </w:r>
      <w:r w:rsidRPr="00A545B4">
        <w:rPr>
          <w:rFonts w:ascii="Calibri" w:hAnsi="Calibri" w:cs="Calibri"/>
        </w:rPr>
        <w:t xml:space="preserve"> </w:t>
      </w:r>
      <w:r w:rsidR="00F379D0" w:rsidRPr="00A545B4">
        <w:rPr>
          <w:rFonts w:ascii="Calibri" w:hAnsi="Calibri" w:cs="Calibri"/>
        </w:rPr>
        <w:t>Mar 2009 – Jun 2011</w:t>
      </w:r>
      <w:r w:rsidRPr="00A545B4">
        <w:rPr>
          <w:rFonts w:ascii="Calibri" w:hAnsi="Calibri" w:cs="Calibri"/>
        </w:rPr>
        <w:t xml:space="preserve">                                                                        </w:t>
      </w:r>
    </w:p>
    <w:p w14:paraId="72933CF2" w14:textId="0ABE9864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 xml:space="preserve">Lecturer, Taraba State College of Education, </w:t>
      </w:r>
      <w:proofErr w:type="spellStart"/>
      <w:proofErr w:type="gramStart"/>
      <w:r w:rsidR="00B341E8" w:rsidRPr="00A545B4">
        <w:rPr>
          <w:rFonts w:ascii="Calibri" w:hAnsi="Calibri" w:cs="Calibri"/>
        </w:rPr>
        <w:t>Jalingo</w:t>
      </w:r>
      <w:proofErr w:type="spellEnd"/>
      <w:r w:rsidR="00B341E8" w:rsidRPr="00A545B4">
        <w:rPr>
          <w:rFonts w:ascii="Calibri" w:hAnsi="Calibri" w:cs="Calibri"/>
        </w:rPr>
        <w:t xml:space="preserve">,  </w:t>
      </w:r>
      <w:r w:rsidRPr="00A545B4">
        <w:rPr>
          <w:rFonts w:ascii="Calibri" w:hAnsi="Calibri" w:cs="Calibri"/>
        </w:rPr>
        <w:t xml:space="preserve"> </w:t>
      </w:r>
      <w:proofErr w:type="gramEnd"/>
      <w:r w:rsidRPr="00A545B4">
        <w:rPr>
          <w:rFonts w:ascii="Calibri" w:hAnsi="Calibri" w:cs="Calibri"/>
        </w:rPr>
        <w:t xml:space="preserve">                            </w:t>
      </w:r>
      <w:r w:rsidR="005135D3" w:rsidRPr="00A545B4">
        <w:rPr>
          <w:rFonts w:ascii="Calibri" w:hAnsi="Calibri" w:cs="Calibri"/>
        </w:rPr>
        <w:t xml:space="preserve">        </w:t>
      </w:r>
      <w:r w:rsidR="00043B2B">
        <w:rPr>
          <w:rFonts w:ascii="Calibri" w:hAnsi="Calibri" w:cs="Calibri"/>
        </w:rPr>
        <w:t xml:space="preserve">                 </w:t>
      </w:r>
      <w:r w:rsidRPr="00A545B4">
        <w:rPr>
          <w:rFonts w:ascii="Calibri" w:hAnsi="Calibri" w:cs="Calibri"/>
        </w:rPr>
        <w:t xml:space="preserve">    Mar 2008 – Feb 2009    </w:t>
      </w:r>
    </w:p>
    <w:p w14:paraId="1595FDD6" w14:textId="2D1B2278" w:rsidR="00F55BDA" w:rsidRPr="00A545B4" w:rsidRDefault="00F55BDA" w:rsidP="00A545B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A545B4">
        <w:rPr>
          <w:rFonts w:ascii="Calibri" w:hAnsi="Calibri" w:cs="Calibri"/>
        </w:rPr>
        <w:t xml:space="preserve">Program Manager (NYSC), HIV/AIDS Awareness Club, </w:t>
      </w:r>
      <w:proofErr w:type="spellStart"/>
      <w:r w:rsidRPr="00A545B4">
        <w:rPr>
          <w:rFonts w:ascii="Calibri" w:hAnsi="Calibri" w:cs="Calibri"/>
        </w:rPr>
        <w:t>Jalingo</w:t>
      </w:r>
      <w:proofErr w:type="spellEnd"/>
      <w:r w:rsidRPr="00A545B4">
        <w:rPr>
          <w:rFonts w:ascii="Calibri" w:hAnsi="Calibri" w:cs="Calibri"/>
        </w:rPr>
        <w:t xml:space="preserve">, Nigeria      </w:t>
      </w:r>
      <w:r w:rsidR="005135D3" w:rsidRPr="00A545B4">
        <w:rPr>
          <w:rFonts w:ascii="Calibri" w:hAnsi="Calibri" w:cs="Calibri"/>
        </w:rPr>
        <w:t xml:space="preserve">       </w:t>
      </w:r>
      <w:r w:rsidRPr="00A545B4">
        <w:rPr>
          <w:rFonts w:ascii="Calibri" w:hAnsi="Calibri" w:cs="Calibri"/>
        </w:rPr>
        <w:t xml:space="preserve">      </w:t>
      </w:r>
      <w:r w:rsidR="00043B2B">
        <w:rPr>
          <w:rFonts w:ascii="Calibri" w:hAnsi="Calibri" w:cs="Calibri"/>
        </w:rPr>
        <w:t xml:space="preserve">           </w:t>
      </w:r>
      <w:r w:rsidR="00934F2B">
        <w:rPr>
          <w:rFonts w:ascii="Calibri" w:hAnsi="Calibri" w:cs="Calibri"/>
        </w:rPr>
        <w:t>Mar</w:t>
      </w:r>
      <w:r w:rsidRPr="00A545B4">
        <w:rPr>
          <w:rFonts w:ascii="Calibri" w:hAnsi="Calibri" w:cs="Calibri"/>
        </w:rPr>
        <w:t xml:space="preserve">.2008 – </w:t>
      </w:r>
      <w:r w:rsidR="00934F2B">
        <w:rPr>
          <w:rFonts w:ascii="Calibri" w:hAnsi="Calibri" w:cs="Calibri"/>
        </w:rPr>
        <w:t>F</w:t>
      </w:r>
      <w:r w:rsidR="009A7B97">
        <w:rPr>
          <w:rFonts w:ascii="Calibri" w:hAnsi="Calibri" w:cs="Calibri"/>
        </w:rPr>
        <w:t>eb</w:t>
      </w:r>
      <w:r w:rsidRPr="00A545B4">
        <w:rPr>
          <w:rFonts w:ascii="Calibri" w:hAnsi="Calibri" w:cs="Calibri"/>
        </w:rPr>
        <w:t>. 2009</w:t>
      </w:r>
    </w:p>
    <w:p w14:paraId="4FA52AE6" w14:textId="77777777" w:rsidR="00B95054" w:rsidRPr="00A545B4" w:rsidRDefault="00B95054" w:rsidP="00A47958">
      <w:pPr>
        <w:spacing w:after="0" w:line="240" w:lineRule="auto"/>
        <w:jc w:val="both"/>
        <w:rPr>
          <w:rFonts w:ascii="Calibri" w:hAnsi="Calibri" w:cs="Calibri"/>
        </w:rPr>
      </w:pPr>
    </w:p>
    <w:p w14:paraId="27F5D030" w14:textId="6CA34B95" w:rsidR="001A0FDD" w:rsidRPr="00A545B4" w:rsidRDefault="00450D90" w:rsidP="00136970">
      <w:pPr>
        <w:pBdr>
          <w:bottom w:val="single" w:sz="4" w:space="1" w:color="auto"/>
        </w:pBdr>
        <w:spacing w:after="0"/>
        <w:jc w:val="left"/>
        <w:rPr>
          <w:rFonts w:ascii="Calibri" w:hAnsi="Calibri" w:cs="Calibri"/>
          <w:b/>
          <w:color w:val="549E39" w:themeColor="accent1"/>
        </w:rPr>
      </w:pPr>
      <w:r w:rsidRPr="00A545B4">
        <w:rPr>
          <w:rFonts w:ascii="Calibri" w:hAnsi="Calibri" w:cs="Calibri"/>
          <w:b/>
          <w:color w:val="549E39" w:themeColor="accent1"/>
        </w:rPr>
        <w:t>SELECT PUBLICATIONS</w:t>
      </w:r>
      <w:r>
        <w:rPr>
          <w:rFonts w:ascii="Calibri" w:hAnsi="Calibri" w:cs="Calibri"/>
          <w:b/>
          <w:color w:val="549E39" w:themeColor="accent1"/>
        </w:rPr>
        <w:t xml:space="preserve"> </w:t>
      </w:r>
      <w:r w:rsidR="00AA674D">
        <w:rPr>
          <w:rFonts w:ascii="Calibri" w:hAnsi="Calibri" w:cs="Calibri"/>
          <w:b/>
          <w:color w:val="549E39" w:themeColor="accent1"/>
        </w:rPr>
        <w:t>[As Lead/Primary Author</w:t>
      </w:r>
      <w:r>
        <w:rPr>
          <w:rFonts w:ascii="Calibri" w:hAnsi="Calibri" w:cs="Calibri"/>
          <w:b/>
          <w:color w:val="549E39" w:themeColor="accent1"/>
        </w:rPr>
        <w:t>]</w:t>
      </w:r>
    </w:p>
    <w:p w14:paraId="2AE36763" w14:textId="5461D790" w:rsidR="00B60A0B" w:rsidRPr="00A545B4" w:rsidRDefault="00B60A0B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A545B4">
        <w:rPr>
          <w:rFonts w:ascii="Calibri" w:hAnsi="Calibri" w:cs="Calibri"/>
          <w:sz w:val="22"/>
          <w:szCs w:val="22"/>
          <w:lang w:val="fr-FR"/>
        </w:rPr>
        <w:t xml:space="preserve">Ibitoye O.J, Akpa O.M et </w:t>
      </w:r>
      <w:proofErr w:type="gramStart"/>
      <w:r w:rsidRPr="00A545B4">
        <w:rPr>
          <w:rFonts w:ascii="Calibri" w:hAnsi="Calibri" w:cs="Calibri"/>
          <w:sz w:val="22"/>
          <w:szCs w:val="22"/>
          <w:lang w:val="fr-FR"/>
        </w:rPr>
        <w:t>al.(</w:t>
      </w:r>
      <w:proofErr w:type="gramEnd"/>
      <w:r w:rsidRPr="00A545B4">
        <w:rPr>
          <w:rFonts w:ascii="Calibri" w:hAnsi="Calibri" w:cs="Calibri"/>
          <w:sz w:val="22"/>
          <w:szCs w:val="22"/>
          <w:lang w:val="fr-FR"/>
        </w:rPr>
        <w:t xml:space="preserve">2023). </w:t>
      </w:r>
      <w:r w:rsidRPr="00A545B4">
        <w:rPr>
          <w:rFonts w:ascii="Calibri" w:hAnsi="Calibri" w:cs="Calibri"/>
          <w:b/>
          <w:bCs/>
          <w:sz w:val="22"/>
          <w:szCs w:val="22"/>
        </w:rPr>
        <w:t>Perceived quality of healthcare provided by patent medicine vendors in rural and remote communities of low- and medium-Income countries (LMICs): A perspective from Nigeria</w:t>
      </w:r>
      <w:r w:rsidRPr="00A545B4">
        <w:rPr>
          <w:rFonts w:ascii="Calibri" w:hAnsi="Calibri" w:cs="Calibri"/>
          <w:sz w:val="22"/>
          <w:szCs w:val="22"/>
        </w:rPr>
        <w:t>. Journal of Public Health and Epidemiology, 15(3):184-193</w:t>
      </w:r>
    </w:p>
    <w:p w14:paraId="7A2D3B0D" w14:textId="09094AB1" w:rsidR="00B60A0B" w:rsidRPr="00A545B4" w:rsidRDefault="00B60A0B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1C56CB">
        <w:rPr>
          <w:rFonts w:ascii="Calibri" w:hAnsi="Calibri" w:cs="Calibri"/>
          <w:sz w:val="22"/>
          <w:szCs w:val="22"/>
          <w:lang w:val="fr-FR"/>
        </w:rPr>
        <w:t xml:space="preserve">Ibitoye O.J, Akpa O.M et </w:t>
      </w:r>
      <w:proofErr w:type="gramStart"/>
      <w:r w:rsidRPr="001C56CB">
        <w:rPr>
          <w:rFonts w:ascii="Calibri" w:hAnsi="Calibri" w:cs="Calibri"/>
          <w:sz w:val="22"/>
          <w:szCs w:val="22"/>
          <w:lang w:val="fr-FR"/>
        </w:rPr>
        <w:t>al.(</w:t>
      </w:r>
      <w:proofErr w:type="gramEnd"/>
      <w:r w:rsidRPr="001C56CB">
        <w:rPr>
          <w:rFonts w:ascii="Calibri" w:hAnsi="Calibri" w:cs="Calibri"/>
          <w:sz w:val="22"/>
          <w:szCs w:val="22"/>
          <w:lang w:val="fr-FR"/>
        </w:rPr>
        <w:t xml:space="preserve">2022). </w:t>
      </w:r>
      <w:r w:rsidRPr="00A545B4">
        <w:rPr>
          <w:rFonts w:ascii="Calibri" w:hAnsi="Calibri" w:cs="Calibri"/>
          <w:b/>
          <w:bCs/>
          <w:sz w:val="22"/>
          <w:szCs w:val="22"/>
        </w:rPr>
        <w:t>Improving Healthcare Access for the Underserved in Northern Nigeria: Can the Patent Medicine Vendors (</w:t>
      </w:r>
      <w:r w:rsidR="003E4ACB" w:rsidRPr="00A545B4">
        <w:rPr>
          <w:rFonts w:ascii="Calibri" w:hAnsi="Calibri" w:cs="Calibri"/>
          <w:b/>
          <w:bCs/>
          <w:sz w:val="22"/>
          <w:szCs w:val="22"/>
        </w:rPr>
        <w:t>PPMVs</w:t>
      </w:r>
      <w:r w:rsidRPr="00A545B4">
        <w:rPr>
          <w:rFonts w:ascii="Calibri" w:hAnsi="Calibri" w:cs="Calibri"/>
          <w:b/>
          <w:bCs/>
          <w:sz w:val="22"/>
          <w:szCs w:val="22"/>
        </w:rPr>
        <w:t xml:space="preserve">) Really </w:t>
      </w:r>
      <w:proofErr w:type="gramStart"/>
      <w:r w:rsidRPr="00A545B4">
        <w:rPr>
          <w:rFonts w:ascii="Calibri" w:hAnsi="Calibri" w:cs="Calibri"/>
          <w:b/>
          <w:bCs/>
          <w:sz w:val="22"/>
          <w:szCs w:val="22"/>
        </w:rPr>
        <w:t>Help?.</w:t>
      </w:r>
      <w:proofErr w:type="gramEnd"/>
      <w:r w:rsidRPr="00A545B4">
        <w:rPr>
          <w:rFonts w:ascii="Calibri" w:hAnsi="Calibri" w:cs="Calibri"/>
          <w:sz w:val="22"/>
          <w:szCs w:val="22"/>
        </w:rPr>
        <w:t xml:space="preserve"> Texila International Journal of Public Health, 10(3).</w:t>
      </w:r>
    </w:p>
    <w:p w14:paraId="05A85245" w14:textId="0A14A36C" w:rsidR="00B60A0B" w:rsidRPr="00A545B4" w:rsidRDefault="003E4ACB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A545B4">
        <w:rPr>
          <w:rFonts w:ascii="Calibri" w:hAnsi="Calibri" w:cs="Calibri"/>
          <w:sz w:val="22"/>
          <w:szCs w:val="22"/>
          <w:lang w:val="fr-FR"/>
        </w:rPr>
        <w:t xml:space="preserve">Ibitoye O.J. et. </w:t>
      </w:r>
      <w:proofErr w:type="gramStart"/>
      <w:r w:rsidRPr="00A545B4">
        <w:rPr>
          <w:rFonts w:ascii="Calibri" w:hAnsi="Calibri" w:cs="Calibri"/>
          <w:sz w:val="22"/>
          <w:szCs w:val="22"/>
          <w:lang w:val="fr-FR"/>
        </w:rPr>
        <w:t>al</w:t>
      </w:r>
      <w:proofErr w:type="gramEnd"/>
      <w:r w:rsidRPr="00A545B4">
        <w:rPr>
          <w:rFonts w:ascii="Calibri" w:hAnsi="Calibri" w:cs="Calibri"/>
          <w:sz w:val="22"/>
          <w:szCs w:val="22"/>
          <w:lang w:val="fr-FR"/>
        </w:rPr>
        <w:t xml:space="preserve">. </w:t>
      </w:r>
      <w:r w:rsidRPr="001C56CB">
        <w:rPr>
          <w:rFonts w:ascii="Calibri" w:hAnsi="Calibri" w:cs="Calibri"/>
          <w:sz w:val="22"/>
          <w:szCs w:val="22"/>
        </w:rPr>
        <w:t xml:space="preserve">(2022). </w:t>
      </w:r>
      <w:r w:rsidRPr="00A545B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An Assessment of Healthcare Relationship Trust between Patent Medicine Vendors and Residents of Hard-to-Reach Settlements in Northern Nigeria</w:t>
      </w:r>
      <w:r w:rsidRPr="00A545B4">
        <w:rPr>
          <w:rFonts w:ascii="Calibri" w:hAnsi="Calibri" w:cs="Calibri"/>
          <w:sz w:val="22"/>
          <w:szCs w:val="22"/>
          <w:shd w:val="clear" w:color="auto" w:fill="FFFFFF"/>
        </w:rPr>
        <w:t>. Texila International Journal of Academic Research, 9(3).</w:t>
      </w:r>
    </w:p>
    <w:p w14:paraId="3A7FDD17" w14:textId="6BF180B4" w:rsidR="0046709A" w:rsidRPr="00A545B4" w:rsidRDefault="0046709A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A545B4">
        <w:rPr>
          <w:rFonts w:ascii="Calibri" w:hAnsi="Calibri" w:cs="Calibri"/>
          <w:b/>
          <w:bCs/>
          <w:sz w:val="22"/>
          <w:szCs w:val="22"/>
        </w:rPr>
        <w:t>Pioneering the ‘Huwe’ Initiative in Federal Capital Territory and 3 States in Nigeria: Implementation Status, Challenges and Recommendations</w:t>
      </w:r>
      <w:r w:rsidRPr="00A545B4">
        <w:rPr>
          <w:rFonts w:ascii="Calibri" w:hAnsi="Calibri" w:cs="Calibri"/>
          <w:sz w:val="22"/>
          <w:szCs w:val="22"/>
        </w:rPr>
        <w:t>. A learning brief developed for and disseminated by the USAID-Palladium HP+ Project, February,2020.</w:t>
      </w:r>
    </w:p>
    <w:p w14:paraId="1A93F8BB" w14:textId="780E1A01" w:rsidR="0046709A" w:rsidRPr="00A545B4" w:rsidRDefault="0046709A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A545B4">
        <w:rPr>
          <w:rFonts w:ascii="Calibri" w:hAnsi="Calibri" w:cs="Calibri"/>
          <w:b/>
          <w:bCs/>
          <w:sz w:val="22"/>
          <w:szCs w:val="22"/>
        </w:rPr>
        <w:t>The Roadmap for the Deployment of ICT Solutions for Health Insurance Operations: FCT Health Insurance Scheme’s Experience</w:t>
      </w:r>
      <w:r w:rsidRPr="00A545B4">
        <w:rPr>
          <w:rFonts w:ascii="Calibri" w:hAnsi="Calibri" w:cs="Calibri"/>
          <w:sz w:val="22"/>
          <w:szCs w:val="22"/>
        </w:rPr>
        <w:t xml:space="preserve">. A learning brief developed for and disseminated by the USAID-Palladium HP+ Project, </w:t>
      </w:r>
      <w:r w:rsidR="00B341E8" w:rsidRPr="00A545B4">
        <w:rPr>
          <w:rFonts w:ascii="Calibri" w:hAnsi="Calibri" w:cs="Calibri"/>
          <w:sz w:val="22"/>
          <w:szCs w:val="22"/>
        </w:rPr>
        <w:t xml:space="preserve">August </w:t>
      </w:r>
      <w:r w:rsidRPr="00A545B4">
        <w:rPr>
          <w:rFonts w:ascii="Calibri" w:hAnsi="Calibri" w:cs="Calibri"/>
          <w:sz w:val="22"/>
          <w:szCs w:val="22"/>
        </w:rPr>
        <w:t>2020.</w:t>
      </w:r>
    </w:p>
    <w:p w14:paraId="7E3EDE56" w14:textId="29B25BFE" w:rsidR="0046709A" w:rsidRPr="00A545B4" w:rsidRDefault="0046709A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A545B4">
        <w:rPr>
          <w:rFonts w:ascii="Calibri" w:hAnsi="Calibri" w:cs="Calibri"/>
          <w:b/>
          <w:bCs/>
          <w:sz w:val="22"/>
          <w:szCs w:val="22"/>
        </w:rPr>
        <w:t>After Help Leaves: Post-graduation Outcomes in PEPFAR-Supported OVC projects in Nigeria</w:t>
      </w:r>
      <w:r w:rsidRPr="00A545B4">
        <w:rPr>
          <w:rFonts w:ascii="Calibri" w:hAnsi="Calibri" w:cs="Calibri"/>
          <w:sz w:val="22"/>
          <w:szCs w:val="22"/>
        </w:rPr>
        <w:t>. A Research Brief developed for, and disseminated by CRS/4Children in July 2018</w:t>
      </w:r>
    </w:p>
    <w:p w14:paraId="3F6EFE55" w14:textId="6568BD9B" w:rsidR="000E6709" w:rsidRPr="00A545B4" w:rsidRDefault="000E6709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A545B4">
        <w:rPr>
          <w:rFonts w:ascii="Calibri" w:hAnsi="Calibri" w:cs="Calibri"/>
          <w:b/>
          <w:bCs/>
          <w:sz w:val="22"/>
          <w:szCs w:val="22"/>
        </w:rPr>
        <w:t>Should Health-facility Service Data alone be used to Locate the HIV epidemic? Experience from a Health Facility Catchment Area Mapping study in Nigeria [</w:t>
      </w:r>
      <w:r w:rsidRPr="00A545B4">
        <w:rPr>
          <w:rFonts w:ascii="Calibri" w:hAnsi="Calibri" w:cs="Calibri"/>
          <w:bCs/>
          <w:sz w:val="22"/>
          <w:szCs w:val="22"/>
        </w:rPr>
        <w:t xml:space="preserve">A poster </w:t>
      </w:r>
      <w:r w:rsidRPr="00A545B4">
        <w:rPr>
          <w:rFonts w:ascii="Calibri" w:hAnsi="Calibri" w:cs="Calibri"/>
          <w:sz w:val="22"/>
          <w:szCs w:val="22"/>
        </w:rPr>
        <w:t>presentation (Abstract ref number –</w:t>
      </w:r>
      <w:r w:rsidRPr="00A545B4">
        <w:rPr>
          <w:rFonts w:ascii="Calibri" w:hAnsi="Calibri" w:cs="Calibri"/>
          <w:b/>
          <w:bCs/>
          <w:sz w:val="22"/>
          <w:szCs w:val="22"/>
        </w:rPr>
        <w:t xml:space="preserve"> A-899-0415-05227</w:t>
      </w:r>
      <w:r w:rsidRPr="00A545B4">
        <w:rPr>
          <w:rFonts w:ascii="Calibri" w:hAnsi="Calibri" w:cs="Calibri"/>
          <w:sz w:val="22"/>
          <w:szCs w:val="22"/>
        </w:rPr>
        <w:t>) at the 22</w:t>
      </w:r>
      <w:r w:rsidRPr="00A545B4">
        <w:rPr>
          <w:rFonts w:ascii="Calibri" w:hAnsi="Calibri" w:cs="Calibri"/>
          <w:sz w:val="22"/>
          <w:szCs w:val="22"/>
          <w:vertAlign w:val="superscript"/>
        </w:rPr>
        <w:t>nd</w:t>
      </w:r>
      <w:r w:rsidRPr="00A545B4">
        <w:rPr>
          <w:rFonts w:ascii="Calibri" w:hAnsi="Calibri" w:cs="Calibri"/>
          <w:sz w:val="22"/>
          <w:szCs w:val="22"/>
        </w:rPr>
        <w:t xml:space="preserve"> International AIDS Conference, 2018, Amsterdam, Netherlands]</w:t>
      </w:r>
    </w:p>
    <w:p w14:paraId="201FD454" w14:textId="77777777" w:rsidR="000E6709" w:rsidRPr="00A545B4" w:rsidRDefault="000E6709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A545B4">
        <w:rPr>
          <w:rFonts w:ascii="Calibri" w:hAnsi="Calibri" w:cs="Calibri"/>
          <w:b/>
          <w:bCs/>
          <w:sz w:val="22"/>
          <w:szCs w:val="22"/>
        </w:rPr>
        <w:t xml:space="preserve">An Assessment of Community Knowledge, Attitude and Practice on Tuberculosis Infection Control in Ilorin, </w:t>
      </w:r>
      <w:proofErr w:type="spellStart"/>
      <w:r w:rsidRPr="00A545B4">
        <w:rPr>
          <w:rFonts w:ascii="Calibri" w:hAnsi="Calibri" w:cs="Calibri"/>
          <w:b/>
          <w:bCs/>
          <w:sz w:val="22"/>
          <w:szCs w:val="22"/>
        </w:rPr>
        <w:t>Kwara</w:t>
      </w:r>
      <w:proofErr w:type="spellEnd"/>
      <w:r w:rsidRPr="00A545B4">
        <w:rPr>
          <w:rFonts w:ascii="Calibri" w:hAnsi="Calibri" w:cs="Calibri"/>
          <w:b/>
          <w:bCs/>
          <w:sz w:val="22"/>
          <w:szCs w:val="22"/>
        </w:rPr>
        <w:t xml:space="preserve"> State, Nigeria [</w:t>
      </w:r>
      <w:r w:rsidRPr="00A545B4">
        <w:rPr>
          <w:rFonts w:ascii="Calibri" w:hAnsi="Calibri" w:cs="Calibri"/>
          <w:bCs/>
          <w:sz w:val="22"/>
          <w:szCs w:val="22"/>
        </w:rPr>
        <w:t xml:space="preserve">A poster </w:t>
      </w:r>
      <w:r w:rsidRPr="00A545B4">
        <w:rPr>
          <w:rFonts w:ascii="Calibri" w:hAnsi="Calibri" w:cs="Calibri"/>
          <w:sz w:val="22"/>
          <w:szCs w:val="22"/>
        </w:rPr>
        <w:t>presentation (Abstract number-</w:t>
      </w:r>
      <w:r w:rsidRPr="00A545B4">
        <w:rPr>
          <w:rFonts w:ascii="Calibri" w:hAnsi="Calibri" w:cs="Calibri"/>
          <w:b/>
          <w:bCs/>
          <w:sz w:val="22"/>
          <w:szCs w:val="22"/>
        </w:rPr>
        <w:t xml:space="preserve"> MOPDC071</w:t>
      </w:r>
      <w:r w:rsidRPr="00A545B4">
        <w:rPr>
          <w:rFonts w:ascii="Calibri" w:hAnsi="Calibri" w:cs="Calibri"/>
          <w:sz w:val="22"/>
          <w:szCs w:val="22"/>
        </w:rPr>
        <w:t>) at the 18th International Conference on AIDS and STIs in Africa (ICASA 2015)]</w:t>
      </w:r>
    </w:p>
    <w:p w14:paraId="00215F01" w14:textId="77777777" w:rsidR="000E6709" w:rsidRPr="00A545B4" w:rsidRDefault="000E6709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A545B4">
        <w:rPr>
          <w:rFonts w:ascii="Calibri" w:hAnsi="Calibri" w:cs="Calibri"/>
          <w:b/>
          <w:bCs/>
          <w:sz w:val="22"/>
          <w:szCs w:val="22"/>
        </w:rPr>
        <w:t xml:space="preserve">Prevalence and Predictors of Human Immunodeficiency Virus Co-infection with Tuberculosis in Ilorin, </w:t>
      </w:r>
      <w:proofErr w:type="spellStart"/>
      <w:r w:rsidRPr="00A545B4">
        <w:rPr>
          <w:rFonts w:ascii="Calibri" w:hAnsi="Calibri" w:cs="Calibri"/>
          <w:b/>
          <w:bCs/>
          <w:sz w:val="22"/>
          <w:szCs w:val="22"/>
        </w:rPr>
        <w:t>Kwara</w:t>
      </w:r>
      <w:proofErr w:type="spellEnd"/>
      <w:r w:rsidRPr="00A545B4">
        <w:rPr>
          <w:rFonts w:ascii="Calibri" w:hAnsi="Calibri" w:cs="Calibri"/>
          <w:b/>
          <w:bCs/>
          <w:sz w:val="22"/>
          <w:szCs w:val="22"/>
        </w:rPr>
        <w:t xml:space="preserve"> State, Nigeria [</w:t>
      </w:r>
      <w:r w:rsidRPr="00A545B4">
        <w:rPr>
          <w:rFonts w:ascii="Calibri" w:hAnsi="Calibri" w:cs="Calibri"/>
          <w:bCs/>
          <w:sz w:val="22"/>
          <w:szCs w:val="22"/>
        </w:rPr>
        <w:t xml:space="preserve">A poster </w:t>
      </w:r>
      <w:r w:rsidRPr="00A545B4">
        <w:rPr>
          <w:rFonts w:ascii="Calibri" w:hAnsi="Calibri" w:cs="Calibri"/>
          <w:sz w:val="22"/>
          <w:szCs w:val="22"/>
        </w:rPr>
        <w:t>presentation (Abstract number-</w:t>
      </w:r>
      <w:r w:rsidRPr="00A545B4">
        <w:rPr>
          <w:rFonts w:ascii="Calibri" w:hAnsi="Calibri" w:cs="Calibri"/>
          <w:b/>
          <w:bCs/>
          <w:sz w:val="22"/>
          <w:szCs w:val="22"/>
        </w:rPr>
        <w:t>MOPDC072</w:t>
      </w:r>
      <w:r w:rsidRPr="00A545B4">
        <w:rPr>
          <w:rFonts w:ascii="Calibri" w:hAnsi="Calibri" w:cs="Calibri"/>
          <w:sz w:val="22"/>
          <w:szCs w:val="22"/>
        </w:rPr>
        <w:t>) at the 18th International Conference on AIDS and STIs in Africa (ICASA 2015)]</w:t>
      </w:r>
    </w:p>
    <w:p w14:paraId="6332DF94" w14:textId="77777777" w:rsidR="00260591" w:rsidRPr="00A545B4" w:rsidRDefault="000E6709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545B4">
        <w:rPr>
          <w:rFonts w:ascii="Calibri" w:hAnsi="Calibri" w:cs="Calibri"/>
          <w:b/>
          <w:sz w:val="22"/>
          <w:szCs w:val="22"/>
        </w:rPr>
        <w:t xml:space="preserve">A sociodemographic and sexual risk profile of Men who have Sex with Men in Lagos State, Nigeria: Implications for HIV prevention programming. </w:t>
      </w:r>
      <w:r w:rsidRPr="00A545B4">
        <w:rPr>
          <w:rFonts w:ascii="Calibri" w:hAnsi="Calibri" w:cs="Calibri"/>
          <w:sz w:val="22"/>
          <w:szCs w:val="22"/>
        </w:rPr>
        <w:t xml:space="preserve">[A poster presentation accepted at the Public Health Conference, </w:t>
      </w:r>
      <w:proofErr w:type="gramStart"/>
      <w:r w:rsidRPr="00A545B4">
        <w:rPr>
          <w:rFonts w:ascii="Calibri" w:hAnsi="Calibri" w:cs="Calibri"/>
          <w:sz w:val="22"/>
          <w:szCs w:val="22"/>
        </w:rPr>
        <w:t>2016;</w:t>
      </w:r>
      <w:proofErr w:type="gramEnd"/>
      <w:r w:rsidRPr="00A545B4">
        <w:rPr>
          <w:rFonts w:ascii="Calibri" w:hAnsi="Calibri" w:cs="Calibri"/>
          <w:sz w:val="22"/>
          <w:szCs w:val="22"/>
        </w:rPr>
        <w:t xml:space="preserve"> Kuching, Malaysia]</w:t>
      </w:r>
    </w:p>
    <w:p w14:paraId="2069F53E" w14:textId="31173AAD" w:rsidR="000E6709" w:rsidRPr="00A545B4" w:rsidRDefault="000E6709" w:rsidP="00A545B4">
      <w:pPr>
        <w:pStyle w:val="yiv0394582617msonormal"/>
        <w:numPr>
          <w:ilvl w:val="0"/>
          <w:numId w:val="18"/>
        </w:numPr>
        <w:spacing w:after="24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545B4">
        <w:rPr>
          <w:rFonts w:ascii="Calibri" w:hAnsi="Calibri" w:cs="Calibri"/>
          <w:b/>
          <w:sz w:val="22"/>
          <w:szCs w:val="22"/>
        </w:rPr>
        <w:t>HIV and the people who inject drug (PWID): Will a combination prevention approach alone reduce the incidence of HIV infection among the target group?</w:t>
      </w:r>
      <w:r w:rsidRPr="00A545B4">
        <w:rPr>
          <w:rFonts w:ascii="Calibri" w:hAnsi="Calibri" w:cs="Calibri"/>
          <w:sz w:val="22"/>
          <w:szCs w:val="22"/>
        </w:rPr>
        <w:t xml:space="preserve"> [A poster presentation accepted at the Public Health Conference, </w:t>
      </w:r>
      <w:proofErr w:type="gramStart"/>
      <w:r w:rsidRPr="00A545B4">
        <w:rPr>
          <w:rFonts w:ascii="Calibri" w:hAnsi="Calibri" w:cs="Calibri"/>
          <w:sz w:val="22"/>
          <w:szCs w:val="22"/>
        </w:rPr>
        <w:t>2016;</w:t>
      </w:r>
      <w:proofErr w:type="gramEnd"/>
      <w:r w:rsidRPr="00A545B4">
        <w:rPr>
          <w:rFonts w:ascii="Calibri" w:hAnsi="Calibri" w:cs="Calibri"/>
          <w:sz w:val="22"/>
          <w:szCs w:val="22"/>
        </w:rPr>
        <w:t xml:space="preserve"> Kuching, Malaysia]</w:t>
      </w:r>
    </w:p>
    <w:p w14:paraId="3A42E6B9" w14:textId="4CC3A576" w:rsidR="000E6709" w:rsidRPr="00A545B4" w:rsidRDefault="00702014" w:rsidP="0046709A">
      <w:pPr>
        <w:pStyle w:val="yiv0394582617msonormal"/>
        <w:pBdr>
          <w:bottom w:val="single" w:sz="6" w:space="1" w:color="auto"/>
        </w:pBdr>
        <w:spacing w:after="0" w:afterAutospacing="0"/>
        <w:rPr>
          <w:rFonts w:ascii="Calibri" w:hAnsi="Calibri" w:cs="Calibri"/>
          <w:b/>
          <w:color w:val="549E39" w:themeColor="accent1"/>
          <w:sz w:val="22"/>
          <w:szCs w:val="22"/>
        </w:rPr>
        <w:sectPr w:rsidR="000E6709" w:rsidRPr="00A545B4" w:rsidSect="00BE2D23">
          <w:type w:val="continuous"/>
          <w:pgSz w:w="12240" w:h="15840"/>
          <w:pgMar w:top="1418" w:right="1152" w:bottom="1418" w:left="1152" w:header="1397" w:footer="576" w:gutter="0"/>
          <w:cols w:space="720"/>
          <w:titlePg/>
          <w:docGrid w:linePitch="360"/>
        </w:sectPr>
      </w:pPr>
      <w:r>
        <w:rPr>
          <w:rFonts w:ascii="Calibri" w:hAnsi="Calibri" w:cs="Calibri"/>
          <w:b/>
          <w:color w:val="549E39" w:themeColor="accent1"/>
          <w:sz w:val="22"/>
          <w:szCs w:val="22"/>
        </w:rPr>
        <w:lastRenderedPageBreak/>
        <w:t>EDUCATION</w:t>
      </w:r>
      <w:r w:rsidR="00FC4342">
        <w:rPr>
          <w:rFonts w:ascii="Calibri" w:hAnsi="Calibri" w:cs="Calibri"/>
          <w:b/>
          <w:color w:val="549E39" w:themeColor="accent1"/>
          <w:sz w:val="22"/>
          <w:szCs w:val="22"/>
        </w:rPr>
        <w:t>AL QUALIFICATION</w:t>
      </w:r>
    </w:p>
    <w:p w14:paraId="29171E06" w14:textId="7F2F451C" w:rsidR="00E33F4D" w:rsidRPr="00A545B4" w:rsidRDefault="00E33F4D" w:rsidP="00AB484D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  <w:b/>
        </w:rPr>
        <w:t>University of Central Nicaragua</w:t>
      </w:r>
      <w:r w:rsidRPr="00A545B4">
        <w:rPr>
          <w:rFonts w:ascii="Calibri" w:hAnsi="Calibri" w:cs="Calibri"/>
        </w:rPr>
        <w:t xml:space="preserve">- PhD. Public </w:t>
      </w:r>
      <w:r w:rsidR="001E2BFB" w:rsidRPr="00A545B4">
        <w:rPr>
          <w:rFonts w:ascii="Calibri" w:hAnsi="Calibri" w:cs="Calibri"/>
        </w:rPr>
        <w:t>Health (</w:t>
      </w:r>
      <w:r w:rsidR="00C6312E">
        <w:rPr>
          <w:rFonts w:ascii="Calibri" w:hAnsi="Calibri" w:cs="Calibri"/>
        </w:rPr>
        <w:t xml:space="preserve">Social </w:t>
      </w:r>
      <w:proofErr w:type="gramStart"/>
      <w:r w:rsidR="001E4FB3" w:rsidRPr="00A545B4">
        <w:rPr>
          <w:rFonts w:ascii="Calibri" w:hAnsi="Calibri" w:cs="Calibri"/>
        </w:rPr>
        <w:t xml:space="preserve">Epidemiology)  </w:t>
      </w:r>
      <w:r w:rsidR="001E2BFB" w:rsidRPr="00A545B4">
        <w:rPr>
          <w:rFonts w:ascii="Calibri" w:hAnsi="Calibri" w:cs="Calibri"/>
        </w:rPr>
        <w:t xml:space="preserve"> </w:t>
      </w:r>
      <w:proofErr w:type="gramEnd"/>
      <w:r w:rsidR="001E2BFB" w:rsidRPr="00A545B4">
        <w:rPr>
          <w:rFonts w:ascii="Calibri" w:hAnsi="Calibri" w:cs="Calibri"/>
        </w:rPr>
        <w:t xml:space="preserve">   </w:t>
      </w:r>
      <w:r w:rsidRPr="00A545B4">
        <w:rPr>
          <w:rFonts w:ascii="Calibri" w:hAnsi="Calibri" w:cs="Calibri"/>
        </w:rPr>
        <w:t xml:space="preserve">       </w:t>
      </w:r>
      <w:r w:rsidR="00607F65" w:rsidRPr="00A545B4">
        <w:rPr>
          <w:rFonts w:ascii="Calibri" w:hAnsi="Calibri" w:cs="Calibri"/>
        </w:rPr>
        <w:t xml:space="preserve">    </w:t>
      </w:r>
      <w:r w:rsidRPr="00A545B4">
        <w:rPr>
          <w:rFonts w:ascii="Calibri" w:hAnsi="Calibri" w:cs="Calibri"/>
        </w:rPr>
        <w:t xml:space="preserve">      </w:t>
      </w:r>
      <w:r w:rsidR="00A07240" w:rsidRPr="00A545B4">
        <w:rPr>
          <w:rFonts w:ascii="Calibri" w:hAnsi="Calibri" w:cs="Calibri"/>
        </w:rPr>
        <w:t xml:space="preserve"> </w:t>
      </w:r>
      <w:r w:rsidR="001E4FB3" w:rsidRPr="00A545B4">
        <w:rPr>
          <w:rFonts w:ascii="Calibri" w:hAnsi="Calibri" w:cs="Calibri"/>
        </w:rPr>
        <w:t xml:space="preserve">              </w:t>
      </w:r>
      <w:r w:rsidR="00CA6EA5">
        <w:rPr>
          <w:rFonts w:ascii="Calibri" w:hAnsi="Calibri" w:cs="Calibri"/>
        </w:rPr>
        <w:tab/>
      </w:r>
      <w:r w:rsidRPr="00A545B4">
        <w:rPr>
          <w:rFonts w:ascii="Calibri" w:hAnsi="Calibri" w:cs="Calibri"/>
          <w:b/>
        </w:rPr>
        <w:t>20</w:t>
      </w:r>
      <w:r w:rsidR="001E2BFB" w:rsidRPr="00A545B4">
        <w:rPr>
          <w:rFonts w:ascii="Calibri" w:hAnsi="Calibri" w:cs="Calibri"/>
          <w:b/>
        </w:rPr>
        <w:t>22</w:t>
      </w:r>
    </w:p>
    <w:p w14:paraId="1864D95A" w14:textId="626F13F4" w:rsidR="00AB484D" w:rsidRPr="00A545B4" w:rsidRDefault="00AB484D" w:rsidP="00AB484D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  <w:b/>
        </w:rPr>
        <w:t>University of Ilorin</w:t>
      </w:r>
      <w:r w:rsidRPr="00A545B4">
        <w:rPr>
          <w:rFonts w:ascii="Calibri" w:hAnsi="Calibri" w:cs="Calibri"/>
        </w:rPr>
        <w:t xml:space="preserve"> – </w:t>
      </w:r>
      <w:proofErr w:type="gramStart"/>
      <w:r w:rsidR="006E5F74" w:rsidRPr="00A545B4">
        <w:rPr>
          <w:rFonts w:ascii="Calibri" w:hAnsi="Calibri" w:cs="Calibri"/>
        </w:rPr>
        <w:t>M</w:t>
      </w:r>
      <w:r w:rsidR="001A1A82" w:rsidRPr="00A545B4">
        <w:rPr>
          <w:rFonts w:ascii="Calibri" w:hAnsi="Calibri" w:cs="Calibri"/>
        </w:rPr>
        <w:t xml:space="preserve">aster’s in </w:t>
      </w:r>
      <w:r w:rsidR="006E5F74" w:rsidRPr="00A545B4">
        <w:rPr>
          <w:rFonts w:ascii="Calibri" w:hAnsi="Calibri" w:cs="Calibri"/>
        </w:rPr>
        <w:t>P</w:t>
      </w:r>
      <w:r w:rsidR="001A1A82" w:rsidRPr="00A545B4">
        <w:rPr>
          <w:rFonts w:ascii="Calibri" w:hAnsi="Calibri" w:cs="Calibri"/>
        </w:rPr>
        <w:t xml:space="preserve">ublic </w:t>
      </w:r>
      <w:r w:rsidR="006E5F74" w:rsidRPr="00A545B4">
        <w:rPr>
          <w:rFonts w:ascii="Calibri" w:hAnsi="Calibri" w:cs="Calibri"/>
        </w:rPr>
        <w:t>H</w:t>
      </w:r>
      <w:r w:rsidR="001A1A82" w:rsidRPr="00A545B4">
        <w:rPr>
          <w:rFonts w:ascii="Calibri" w:hAnsi="Calibri" w:cs="Calibri"/>
        </w:rPr>
        <w:t>ealth</w:t>
      </w:r>
      <w:proofErr w:type="gramEnd"/>
      <w:r w:rsidRPr="00A545B4">
        <w:rPr>
          <w:rFonts w:ascii="Calibri" w:hAnsi="Calibri" w:cs="Calibri"/>
        </w:rPr>
        <w:t xml:space="preserve"> (Health Program Administration</w:t>
      </w:r>
      <w:r w:rsidR="001A1A82" w:rsidRPr="00A545B4">
        <w:rPr>
          <w:rFonts w:ascii="Calibri" w:hAnsi="Calibri" w:cs="Calibri"/>
        </w:rPr>
        <w:t xml:space="preserve"> &amp;</w:t>
      </w:r>
      <w:r w:rsidRPr="00A545B4">
        <w:rPr>
          <w:rFonts w:ascii="Calibri" w:hAnsi="Calibri" w:cs="Calibri"/>
        </w:rPr>
        <w:t xml:space="preserve"> Mgt</w:t>
      </w:r>
      <w:r w:rsidR="009D5087" w:rsidRPr="00A545B4">
        <w:rPr>
          <w:rFonts w:ascii="Calibri" w:hAnsi="Calibri" w:cs="Calibri"/>
        </w:rPr>
        <w:t>.</w:t>
      </w:r>
      <w:r w:rsidRPr="00A545B4">
        <w:rPr>
          <w:rFonts w:ascii="Calibri" w:hAnsi="Calibri" w:cs="Calibri"/>
        </w:rPr>
        <w:t xml:space="preserve">)                </w:t>
      </w:r>
      <w:r w:rsidR="00CA6EA5">
        <w:rPr>
          <w:rFonts w:ascii="Calibri" w:hAnsi="Calibri" w:cs="Calibri"/>
        </w:rPr>
        <w:tab/>
      </w:r>
      <w:r w:rsidRPr="00A545B4">
        <w:rPr>
          <w:rFonts w:ascii="Calibri" w:hAnsi="Calibri" w:cs="Calibri"/>
          <w:b/>
        </w:rPr>
        <w:t>2013</w:t>
      </w:r>
    </w:p>
    <w:p w14:paraId="6FF322EA" w14:textId="7069C597" w:rsidR="00AB484D" w:rsidRPr="00A545B4" w:rsidRDefault="00AB484D" w:rsidP="00AB484D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  <w:b/>
        </w:rPr>
        <w:t>University of Ibadan, Ibadan, Nigeria</w:t>
      </w:r>
      <w:r w:rsidRPr="00A545B4">
        <w:rPr>
          <w:rFonts w:ascii="Calibri" w:hAnsi="Calibri" w:cs="Calibri"/>
        </w:rPr>
        <w:t xml:space="preserve"> – M.Sc. in </w:t>
      </w:r>
      <w:r w:rsidR="001E2BFB" w:rsidRPr="00A545B4">
        <w:rPr>
          <w:rFonts w:ascii="Calibri" w:hAnsi="Calibri" w:cs="Calibri"/>
        </w:rPr>
        <w:t>Epidemiology (</w:t>
      </w:r>
      <w:r w:rsidR="00C6312E">
        <w:rPr>
          <w:rFonts w:ascii="Calibri" w:hAnsi="Calibri" w:cs="Calibri"/>
        </w:rPr>
        <w:t xml:space="preserve">Minor in </w:t>
      </w:r>
      <w:proofErr w:type="gramStart"/>
      <w:r w:rsidR="00B40DBE" w:rsidRPr="00A545B4">
        <w:rPr>
          <w:rFonts w:ascii="Calibri" w:hAnsi="Calibri" w:cs="Calibri"/>
        </w:rPr>
        <w:t xml:space="preserve">Biostatistics)  </w:t>
      </w:r>
      <w:r w:rsidRPr="00A545B4">
        <w:rPr>
          <w:rFonts w:ascii="Calibri" w:hAnsi="Calibri" w:cs="Calibri"/>
        </w:rPr>
        <w:t xml:space="preserve"> </w:t>
      </w:r>
      <w:proofErr w:type="gramEnd"/>
      <w:r w:rsidRPr="00A545B4">
        <w:rPr>
          <w:rFonts w:ascii="Calibri" w:hAnsi="Calibri" w:cs="Calibri"/>
        </w:rPr>
        <w:t xml:space="preserve">           </w:t>
      </w:r>
      <w:r w:rsidR="004B1EE2" w:rsidRPr="00A545B4">
        <w:rPr>
          <w:rFonts w:ascii="Calibri" w:hAnsi="Calibri" w:cs="Calibri"/>
        </w:rPr>
        <w:t xml:space="preserve">        </w:t>
      </w:r>
      <w:r w:rsidR="00607F65" w:rsidRPr="00A545B4">
        <w:rPr>
          <w:rFonts w:ascii="Calibri" w:hAnsi="Calibri" w:cs="Calibri"/>
        </w:rPr>
        <w:t xml:space="preserve">  </w:t>
      </w:r>
      <w:r w:rsidR="004B1EE2" w:rsidRPr="00A545B4">
        <w:rPr>
          <w:rFonts w:ascii="Calibri" w:hAnsi="Calibri" w:cs="Calibri"/>
        </w:rPr>
        <w:t xml:space="preserve">   </w:t>
      </w:r>
      <w:r w:rsidRPr="00A545B4">
        <w:rPr>
          <w:rFonts w:ascii="Calibri" w:hAnsi="Calibri" w:cs="Calibri"/>
        </w:rPr>
        <w:t xml:space="preserve"> </w:t>
      </w:r>
      <w:r w:rsidR="001E4FB3" w:rsidRPr="00A545B4">
        <w:rPr>
          <w:rFonts w:ascii="Calibri" w:hAnsi="Calibri" w:cs="Calibri"/>
        </w:rPr>
        <w:t xml:space="preserve"> </w:t>
      </w:r>
      <w:r w:rsidR="004B1EE2" w:rsidRPr="00A545B4">
        <w:rPr>
          <w:rFonts w:ascii="Calibri" w:hAnsi="Calibri" w:cs="Calibri"/>
          <w:b/>
        </w:rPr>
        <w:t>2011</w:t>
      </w:r>
      <w:r w:rsidRPr="00A545B4">
        <w:rPr>
          <w:rFonts w:ascii="Calibri" w:hAnsi="Calibri" w:cs="Calibri"/>
        </w:rPr>
        <w:t xml:space="preserve">             </w:t>
      </w:r>
    </w:p>
    <w:p w14:paraId="5D8F6750" w14:textId="4B22554D" w:rsidR="00AB484D" w:rsidRPr="00A545B4" w:rsidRDefault="00AB484D" w:rsidP="00AB484D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  <w:b/>
        </w:rPr>
        <w:t>University of Ilorin, Ilorin, Nigeria</w:t>
      </w:r>
      <w:r w:rsidRPr="00A545B4">
        <w:rPr>
          <w:rFonts w:ascii="Calibri" w:hAnsi="Calibri" w:cs="Calibri"/>
        </w:rPr>
        <w:t xml:space="preserve"> – B.Sc. in Microbiology (Second Class, Upper </w:t>
      </w:r>
      <w:proofErr w:type="gramStart"/>
      <w:r w:rsidR="00607F65" w:rsidRPr="00A545B4">
        <w:rPr>
          <w:rFonts w:ascii="Calibri" w:hAnsi="Calibri" w:cs="Calibri"/>
        </w:rPr>
        <w:t xml:space="preserve">Division)   </w:t>
      </w:r>
      <w:proofErr w:type="gramEnd"/>
      <w:r w:rsidR="006E5F74" w:rsidRPr="00A545B4">
        <w:rPr>
          <w:rFonts w:ascii="Calibri" w:hAnsi="Calibri" w:cs="Calibri"/>
        </w:rPr>
        <w:t xml:space="preserve"> </w:t>
      </w:r>
      <w:r w:rsidRPr="00A545B4">
        <w:rPr>
          <w:rFonts w:ascii="Calibri" w:hAnsi="Calibri" w:cs="Calibri"/>
        </w:rPr>
        <w:t xml:space="preserve">     </w:t>
      </w:r>
      <w:r w:rsidR="00CA6EA5">
        <w:rPr>
          <w:rFonts w:ascii="Calibri" w:hAnsi="Calibri" w:cs="Calibri"/>
        </w:rPr>
        <w:tab/>
        <w:t xml:space="preserve"> </w:t>
      </w:r>
      <w:r w:rsidRPr="00A545B4">
        <w:rPr>
          <w:rFonts w:ascii="Calibri" w:hAnsi="Calibri" w:cs="Calibri"/>
          <w:b/>
        </w:rPr>
        <w:t>2007</w:t>
      </w:r>
    </w:p>
    <w:p w14:paraId="617B4F16" w14:textId="77777777" w:rsidR="00270862" w:rsidRPr="00A545B4" w:rsidRDefault="00270862" w:rsidP="00BB01DC">
      <w:pPr>
        <w:spacing w:after="0" w:line="240" w:lineRule="auto"/>
        <w:jc w:val="left"/>
        <w:rPr>
          <w:rFonts w:ascii="Calibri" w:hAnsi="Calibri" w:cs="Calibri"/>
        </w:rPr>
      </w:pPr>
    </w:p>
    <w:p w14:paraId="5295F5D4" w14:textId="77777777" w:rsidR="001A0FDD" w:rsidRPr="00A545B4" w:rsidRDefault="001A0FDD" w:rsidP="001A0FDD">
      <w:pPr>
        <w:pBdr>
          <w:bottom w:val="single" w:sz="6" w:space="1" w:color="auto"/>
        </w:pBdr>
        <w:jc w:val="left"/>
        <w:rPr>
          <w:rFonts w:ascii="Calibri" w:hAnsi="Calibri" w:cs="Calibri"/>
          <w:b/>
          <w:color w:val="549E39" w:themeColor="accent1"/>
        </w:rPr>
        <w:sectPr w:rsidR="001A0FDD" w:rsidRPr="00A545B4" w:rsidSect="00BE2D23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1418" w:right="1152" w:bottom="1418" w:left="1152" w:header="1397" w:footer="576" w:gutter="0"/>
          <w:cols w:space="720"/>
          <w:titlePg/>
          <w:docGrid w:linePitch="360"/>
        </w:sectPr>
      </w:pPr>
      <w:r w:rsidRPr="00A545B4">
        <w:rPr>
          <w:rFonts w:ascii="Calibri" w:hAnsi="Calibri" w:cs="Calibri"/>
          <w:b/>
          <w:color w:val="549E39" w:themeColor="accent1"/>
        </w:rPr>
        <w:t>PROFESSIONAL QUALIFICATIONS</w:t>
      </w:r>
    </w:p>
    <w:p w14:paraId="4E447376" w14:textId="3808CBE6" w:rsidR="00D81164" w:rsidRPr="00A545B4" w:rsidRDefault="00D81164" w:rsidP="00D81164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  <w:b/>
          <w:bCs/>
        </w:rPr>
        <w:t xml:space="preserve">PHAP MEAL </w:t>
      </w:r>
      <w:proofErr w:type="spellStart"/>
      <w:proofErr w:type="gramStart"/>
      <w:r w:rsidRPr="00A545B4">
        <w:rPr>
          <w:rFonts w:ascii="Calibri" w:hAnsi="Calibri" w:cs="Calibri"/>
          <w:b/>
          <w:bCs/>
        </w:rPr>
        <w:t>DPro</w:t>
      </w:r>
      <w:proofErr w:type="spellEnd"/>
      <w:r w:rsidRPr="00A545B4">
        <w:rPr>
          <w:rFonts w:ascii="Calibri" w:hAnsi="Calibri" w:cs="Calibri"/>
        </w:rPr>
        <w:t>(</w:t>
      </w:r>
      <w:proofErr w:type="gramEnd"/>
      <w:r w:rsidRPr="00A545B4">
        <w:rPr>
          <w:rFonts w:ascii="Calibri" w:hAnsi="Calibri" w:cs="Calibri"/>
        </w:rPr>
        <w:t>Level-1) Certifications</w:t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ab/>
      </w:r>
      <w:r w:rsidR="00CA6EA5">
        <w:rPr>
          <w:rFonts w:ascii="Calibri" w:hAnsi="Calibri" w:cs="Calibri"/>
        </w:rPr>
        <w:t xml:space="preserve"> </w:t>
      </w:r>
      <w:r w:rsidR="00CA6EA5">
        <w:rPr>
          <w:rFonts w:ascii="Calibri" w:hAnsi="Calibri" w:cs="Calibri"/>
        </w:rPr>
        <w:tab/>
      </w:r>
      <w:r w:rsidRPr="00A545B4">
        <w:rPr>
          <w:rFonts w:ascii="Calibri" w:hAnsi="Calibri" w:cs="Calibri"/>
          <w:b/>
          <w:bCs/>
        </w:rPr>
        <w:t>2020</w:t>
      </w:r>
    </w:p>
    <w:p w14:paraId="5E04A300" w14:textId="6CC7133D" w:rsidR="00AB484D" w:rsidRPr="00A545B4" w:rsidRDefault="00AB484D" w:rsidP="004F54BE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  <w:b/>
        </w:rPr>
        <w:t>Project Management for Development Professionals (PMD Pro)</w:t>
      </w:r>
      <w:r w:rsidRPr="00A545B4">
        <w:rPr>
          <w:rFonts w:ascii="Calibri" w:hAnsi="Calibri" w:cs="Calibri"/>
        </w:rPr>
        <w:t xml:space="preserve"> – Level-1 Certification      </w:t>
      </w:r>
      <w:r w:rsidR="00A545B4">
        <w:rPr>
          <w:rFonts w:ascii="Calibri" w:hAnsi="Calibri" w:cs="Calibri"/>
        </w:rPr>
        <w:t xml:space="preserve">  </w:t>
      </w:r>
      <w:r w:rsidR="00CA6EA5">
        <w:rPr>
          <w:rFonts w:ascii="Calibri" w:hAnsi="Calibri" w:cs="Calibri"/>
        </w:rPr>
        <w:tab/>
      </w:r>
      <w:r w:rsidR="00CA6EA5">
        <w:rPr>
          <w:rFonts w:ascii="Calibri" w:hAnsi="Calibri" w:cs="Calibri"/>
        </w:rPr>
        <w:tab/>
      </w:r>
      <w:r w:rsidRPr="00A545B4">
        <w:rPr>
          <w:rFonts w:ascii="Calibri" w:hAnsi="Calibri" w:cs="Calibri"/>
          <w:b/>
        </w:rPr>
        <w:t>2017</w:t>
      </w:r>
    </w:p>
    <w:p w14:paraId="72EE20CC" w14:textId="4709E09B" w:rsidR="00AB484D" w:rsidRPr="00A545B4" w:rsidRDefault="00AB484D" w:rsidP="004F54BE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  <w:b/>
        </w:rPr>
        <w:t>Nigerian Institute of Management (Chartered)</w:t>
      </w:r>
      <w:r w:rsidRPr="00A545B4">
        <w:rPr>
          <w:rFonts w:ascii="Calibri" w:hAnsi="Calibri" w:cs="Calibri"/>
        </w:rPr>
        <w:t xml:space="preserve"> – Graduate Member                                      </w:t>
      </w:r>
      <w:r w:rsidR="00A545B4">
        <w:rPr>
          <w:rFonts w:ascii="Calibri" w:hAnsi="Calibri" w:cs="Calibri"/>
        </w:rPr>
        <w:t xml:space="preserve">    </w:t>
      </w:r>
      <w:r w:rsidR="0043171A">
        <w:rPr>
          <w:rFonts w:ascii="Calibri" w:hAnsi="Calibri" w:cs="Calibri"/>
        </w:rPr>
        <w:tab/>
      </w:r>
      <w:r w:rsidR="0043171A">
        <w:rPr>
          <w:rFonts w:ascii="Calibri" w:hAnsi="Calibri" w:cs="Calibri"/>
        </w:rPr>
        <w:tab/>
      </w:r>
      <w:r w:rsidRPr="00A545B4">
        <w:rPr>
          <w:rFonts w:ascii="Calibri" w:hAnsi="Calibri" w:cs="Calibri"/>
        </w:rPr>
        <w:t xml:space="preserve"> </w:t>
      </w:r>
      <w:r w:rsidRPr="00A545B4">
        <w:rPr>
          <w:rFonts w:ascii="Calibri" w:hAnsi="Calibri" w:cs="Calibri"/>
          <w:b/>
        </w:rPr>
        <w:t>2009</w:t>
      </w:r>
    </w:p>
    <w:p w14:paraId="346D1E3B" w14:textId="77777777" w:rsidR="001A0FDD" w:rsidRPr="00A545B4" w:rsidRDefault="001A0FDD" w:rsidP="001A0FDD">
      <w:pPr>
        <w:pStyle w:val="ListParagraph"/>
        <w:spacing w:after="0" w:line="240" w:lineRule="auto"/>
        <w:ind w:left="360"/>
        <w:jc w:val="left"/>
        <w:rPr>
          <w:rFonts w:ascii="Calibri" w:hAnsi="Calibri" w:cs="Calibri"/>
        </w:rPr>
      </w:pPr>
    </w:p>
    <w:p w14:paraId="25B94C5B" w14:textId="05B9FBF0" w:rsidR="00540929" w:rsidRPr="00A545B4" w:rsidRDefault="002A2A8B" w:rsidP="00C77534">
      <w:pPr>
        <w:pBdr>
          <w:bottom w:val="single" w:sz="6" w:space="1" w:color="auto"/>
        </w:pBdr>
        <w:jc w:val="left"/>
        <w:rPr>
          <w:rFonts w:ascii="Calibri" w:hAnsi="Calibri" w:cs="Calibri"/>
          <w:b/>
          <w:color w:val="549E39" w:themeColor="accent1"/>
        </w:rPr>
        <w:sectPr w:rsidR="00540929" w:rsidRPr="00A545B4" w:rsidSect="00BE2D23">
          <w:type w:val="continuous"/>
          <w:pgSz w:w="12240" w:h="15840"/>
          <w:pgMar w:top="1418" w:right="1152" w:bottom="1418" w:left="1152" w:header="1397" w:footer="576" w:gutter="0"/>
          <w:cols w:space="720"/>
          <w:titlePg/>
          <w:docGrid w:linePitch="360"/>
        </w:sectPr>
      </w:pPr>
      <w:r w:rsidRPr="00A545B4">
        <w:rPr>
          <w:rFonts w:ascii="Calibri" w:hAnsi="Calibri" w:cs="Calibri"/>
          <w:b/>
          <w:color w:val="549E39" w:themeColor="accent1"/>
        </w:rPr>
        <w:t>HIGHLIGHT</w:t>
      </w:r>
      <w:r w:rsidR="00C77534" w:rsidRPr="00A545B4">
        <w:rPr>
          <w:rFonts w:ascii="Calibri" w:hAnsi="Calibri" w:cs="Calibri"/>
          <w:b/>
          <w:color w:val="549E39" w:themeColor="accent1"/>
        </w:rPr>
        <w:t xml:space="preserve"> </w:t>
      </w:r>
      <w:r w:rsidRPr="00A545B4">
        <w:rPr>
          <w:rFonts w:ascii="Calibri" w:hAnsi="Calibri" w:cs="Calibri"/>
          <w:b/>
          <w:color w:val="549E39" w:themeColor="accent1"/>
        </w:rPr>
        <w:t xml:space="preserve">OF </w:t>
      </w:r>
      <w:r w:rsidR="00C77534" w:rsidRPr="00A545B4">
        <w:rPr>
          <w:rFonts w:ascii="Calibri" w:hAnsi="Calibri" w:cs="Calibri"/>
          <w:b/>
          <w:color w:val="549E39" w:themeColor="accent1"/>
        </w:rPr>
        <w:t>SKILLS</w:t>
      </w:r>
    </w:p>
    <w:p w14:paraId="4F94A058" w14:textId="6AF71643" w:rsidR="001E4FB3" w:rsidRPr="00A545B4" w:rsidRDefault="001E4FB3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Mixed Methods Research</w:t>
      </w:r>
    </w:p>
    <w:p w14:paraId="50B31873" w14:textId="1EC51A82" w:rsidR="00AB484D" w:rsidRPr="00A545B4" w:rsidRDefault="00AB484D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Data Management</w:t>
      </w:r>
    </w:p>
    <w:p w14:paraId="539B82D6" w14:textId="4F758A27" w:rsidR="003E4ACB" w:rsidRPr="00A545B4" w:rsidRDefault="003E4ACB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Qualitative Data Analysis</w:t>
      </w:r>
    </w:p>
    <w:p w14:paraId="5ACD7B99" w14:textId="4D3C9598" w:rsidR="003E4ACB" w:rsidRPr="00A545B4" w:rsidRDefault="003E4ACB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Machine Learning</w:t>
      </w:r>
    </w:p>
    <w:p w14:paraId="230DBE34" w14:textId="77777777" w:rsidR="00F13840" w:rsidRPr="00A545B4" w:rsidRDefault="00F13840" w:rsidP="00F13840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Performance Monitoring &amp; Evaluation</w:t>
      </w:r>
    </w:p>
    <w:p w14:paraId="67C86C1D" w14:textId="1E6E0DC7" w:rsidR="00AB484D" w:rsidRPr="00A545B4" w:rsidRDefault="007454B4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Operational/Implementation</w:t>
      </w:r>
      <w:r w:rsidR="00AB484D" w:rsidRPr="00A545B4">
        <w:rPr>
          <w:rFonts w:ascii="Calibri" w:hAnsi="Calibri" w:cs="Calibri"/>
        </w:rPr>
        <w:t xml:space="preserve"> Research</w:t>
      </w:r>
    </w:p>
    <w:p w14:paraId="0EE886E2" w14:textId="77777777" w:rsidR="00AB484D" w:rsidRPr="00A545B4" w:rsidRDefault="00AB484D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Capacity Strengthening</w:t>
      </w:r>
    </w:p>
    <w:p w14:paraId="098B3744" w14:textId="77777777" w:rsidR="00AB484D" w:rsidRPr="00A545B4" w:rsidRDefault="00AB484D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Technical Report Writing</w:t>
      </w:r>
    </w:p>
    <w:p w14:paraId="24FDD237" w14:textId="77777777" w:rsidR="007C78E5" w:rsidRPr="00A545B4" w:rsidRDefault="00AB484D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 xml:space="preserve">Leadership </w:t>
      </w:r>
    </w:p>
    <w:p w14:paraId="2E5A6092" w14:textId="77777777" w:rsidR="007C78E5" w:rsidRPr="00A545B4" w:rsidRDefault="007C78E5" w:rsidP="007C78E5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Budget Preparation and Management</w:t>
      </w:r>
    </w:p>
    <w:p w14:paraId="5C377E67" w14:textId="77777777" w:rsidR="001A0FDD" w:rsidRPr="00A545B4" w:rsidRDefault="007C78E5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Team Coaching and Supervision</w:t>
      </w:r>
    </w:p>
    <w:p w14:paraId="57F92C8E" w14:textId="77777777" w:rsidR="001A0FDD" w:rsidRPr="00A545B4" w:rsidRDefault="001A0FDD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Project Execution</w:t>
      </w:r>
    </w:p>
    <w:p w14:paraId="0D2F1616" w14:textId="77777777" w:rsidR="001A0FDD" w:rsidRPr="00A545B4" w:rsidRDefault="001A0FDD" w:rsidP="00AB484D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alibri" w:hAnsi="Calibri" w:cs="Calibri"/>
        </w:rPr>
      </w:pPr>
      <w:r w:rsidRPr="00A545B4">
        <w:rPr>
          <w:rFonts w:ascii="Calibri" w:hAnsi="Calibri" w:cs="Calibri"/>
        </w:rPr>
        <w:t>Relationship Building and Management</w:t>
      </w:r>
    </w:p>
    <w:p w14:paraId="00B642DD" w14:textId="072216E4" w:rsidR="00540929" w:rsidRPr="00A545B4" w:rsidRDefault="004A6AAE" w:rsidP="0016736B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</w:rPr>
        <w:sectPr w:rsidR="00540929" w:rsidRPr="00A545B4" w:rsidSect="00540929">
          <w:type w:val="continuous"/>
          <w:pgSz w:w="12240" w:h="15840"/>
          <w:pgMar w:top="1418" w:right="1152" w:bottom="1418" w:left="1152" w:header="1397" w:footer="576" w:gutter="0"/>
          <w:cols w:num="2" w:space="720"/>
          <w:titlePg/>
          <w:docGrid w:linePitch="360"/>
        </w:sectPr>
      </w:pPr>
      <w:r w:rsidRPr="00A545B4">
        <w:rPr>
          <w:rFonts w:ascii="Calibri" w:hAnsi="Calibri" w:cs="Calibri"/>
        </w:rPr>
        <w:t>Interpersonal and Communication Skil</w:t>
      </w:r>
      <w:r w:rsidR="004D7B74" w:rsidRPr="00A545B4">
        <w:rPr>
          <w:rFonts w:ascii="Calibri" w:hAnsi="Calibri" w:cs="Calibri"/>
        </w:rPr>
        <w:t xml:space="preserve">l </w:t>
      </w:r>
    </w:p>
    <w:p w14:paraId="17341CF1" w14:textId="4F8285EC" w:rsidR="004D7B74" w:rsidRPr="004D7B74" w:rsidRDefault="004D7B74" w:rsidP="004D7B74">
      <w:pPr>
        <w:tabs>
          <w:tab w:val="left" w:pos="6450"/>
        </w:tabs>
        <w:jc w:val="left"/>
      </w:pPr>
    </w:p>
    <w:sectPr w:rsidR="004D7B74" w:rsidRPr="004D7B74" w:rsidSect="00BE2D23">
      <w:type w:val="continuous"/>
      <w:pgSz w:w="12240" w:h="15840"/>
      <w:pgMar w:top="1418" w:right="1152" w:bottom="1418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F1F5" w14:textId="77777777" w:rsidR="003661C6" w:rsidRDefault="003661C6" w:rsidP="003856C9">
      <w:pPr>
        <w:spacing w:after="0" w:line="240" w:lineRule="auto"/>
      </w:pPr>
      <w:r>
        <w:separator/>
      </w:r>
    </w:p>
  </w:endnote>
  <w:endnote w:type="continuationSeparator" w:id="0">
    <w:p w14:paraId="61B6C3AC" w14:textId="77777777" w:rsidR="003661C6" w:rsidRDefault="003661C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3F68" w14:textId="77777777" w:rsidR="002C1C8C" w:rsidRDefault="002C1C8C" w:rsidP="007803B7">
    <w:pPr>
      <w:pStyle w:val="Foot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6128" behindDoc="0" locked="1" layoutInCell="1" allowOverlap="1" wp14:anchorId="05662D07" wp14:editId="3BDA26B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171504930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09325758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7734637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19831134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3136906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4798498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5823432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38031598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2208643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09502867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C6A7D0A" id="Group 4" o:spid="_x0000_s1026" alt="Title: Footer graphic design with grey rectangles in various angles" style="position:absolute;margin-left:0;margin-top:0;width:536.4pt;height:34.55pt;z-index:251696128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-1931335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ECE" w14:textId="77777777" w:rsidR="002C1C8C" w:rsidRDefault="002C1C8C">
    <w:pPr>
      <w:pStyle w:val="Foot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3056" behindDoc="0" locked="1" layoutInCell="1" allowOverlap="1" wp14:anchorId="1BA7F5CE" wp14:editId="158DB36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921651342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8210764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0441159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8742184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6838895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0771686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26277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2789779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01296820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5019437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D64F1B" id="Group 4" o:spid="_x0000_s1026" alt="Title: Footer graphic design with grey rectangles in various angles" style="position:absolute;margin-left:0;margin-top:0;width:536.4pt;height:34.55pt;z-index:25169305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Vf0h16kZAACs&#10;swAADgAAAAAAAAAAAAAAAAAuAgAAZHJzL2Uyb0RvYy54bWxQSwECLQAUAAYACAAAACEAc7c4/NoA&#10;AAAFAQAADwAAAAAAAAAAAAAAAAADHAAAZHJzL2Rvd25yZXYueG1sUEsFBgAAAAAEAAQA8wAAAAod&#10;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F5F9" w14:textId="77777777" w:rsidR="00A07240" w:rsidRDefault="00A07240" w:rsidP="007803B7">
    <w:pPr>
      <w:pStyle w:val="Foot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1008" behindDoc="0" locked="1" layoutInCell="1" allowOverlap="1" wp14:anchorId="2FAC9350" wp14:editId="0A9C3E5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1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15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0A3FB6" id="Group 4" o:spid="_x0000_s1026" alt="Title: Footer graphic design with grey rectangles in various angles" style="position:absolute;margin-left:0;margin-top:0;width:536.4pt;height:34.55pt;z-index:251691008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DG6vIn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949438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70EB" w14:textId="77777777" w:rsidR="00A07240" w:rsidRDefault="00A07240">
    <w:pPr>
      <w:pStyle w:val="Foot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7936" behindDoc="0" locked="1" layoutInCell="1" allowOverlap="1" wp14:anchorId="08C5CA55" wp14:editId="26EFD58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9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77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01CF4FA" id="Group 4" o:spid="_x0000_s1026" alt="Title: Footer graphic design with grey rectangles in various angles" style="position:absolute;margin-left:0;margin-top:0;width:536.4pt;height:34.55pt;z-index:2516879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m3uh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A16E" w14:textId="77777777" w:rsidR="005678D6" w:rsidRDefault="005678D6" w:rsidP="007803B7">
    <w:pPr>
      <w:pStyle w:val="Foot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5888" behindDoc="0" locked="1" layoutInCell="1" allowOverlap="1" wp14:anchorId="6C603796" wp14:editId="42415E2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D583586" id="Group 4" o:spid="_x0000_s1026" alt="Title: Footer graphic design with grey rectangles in various angles" style="position:absolute;margin-left:0;margin-top:0;width:536.4pt;height:34.55pt;z-index:251685888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R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LAA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lso/VMEZAADPswAADgAAAAAAAAAAAAAAAAAuAgAAZHJzL2Uyb0RvYy54&#10;bWxQSwECLQAUAAYACAAAACEAc7c4/NoAAAAFAQAADwAAAAAAAAAAAAAAAAAbHAAAZHJzL2Rvd25y&#10;ZXYueG1sUEsFBgAAAAAEAAQA8wAAACIdAAAAAA=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-12958236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958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D378" w14:textId="77777777" w:rsidR="005678D6" w:rsidRDefault="005678D6">
    <w:pPr>
      <w:pStyle w:val="Foot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42880" behindDoc="0" locked="1" layoutInCell="1" allowOverlap="1" wp14:anchorId="01C9A24E" wp14:editId="2F64295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9DD2418" id="Group 4" o:spid="_x0000_s1026" alt="Title: Footer graphic design with grey rectangles in various angles" style="position:absolute;margin-left:0;margin-top:0;width:536.4pt;height:34.55pt;z-index:25164288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NB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F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Dav2rc0GgAAz7MAAA4AAAAAAAAAAAAAAAAALgIAAGRycy9lMm9Eb2Mu&#10;eG1sUEsBAi0AFAAGAAgAAAAhAHO3OPzaAAAABQEAAA8AAAAAAAAAAAAAAAAAjhwAAGRycy9kb3du&#10;cmV2LnhtbFBLBQYAAAAABAAEAPMAAACV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831F" w14:textId="77777777" w:rsidR="003661C6" w:rsidRDefault="003661C6" w:rsidP="003856C9">
      <w:pPr>
        <w:spacing w:after="0" w:line="240" w:lineRule="auto"/>
      </w:pPr>
      <w:r>
        <w:separator/>
      </w:r>
    </w:p>
  </w:footnote>
  <w:footnote w:type="continuationSeparator" w:id="0">
    <w:p w14:paraId="3CEA8EB9" w14:textId="77777777" w:rsidR="003661C6" w:rsidRDefault="003661C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248B" w14:textId="77777777" w:rsidR="002C1C8C" w:rsidRDefault="002C1C8C">
    <w:pPr>
      <w:pStyle w:val="Head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5104" behindDoc="0" locked="1" layoutInCell="1" allowOverlap="1" wp14:anchorId="3CC48012" wp14:editId="5971FF9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1778549847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1079041431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7948820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1274387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4100485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226572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8132643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06301667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5866257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1128798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6003873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76A6435" id="Group 17" o:spid="_x0000_s1026" alt="Title: Header graphic design with grey rectangles in various angles" style="position:absolute;margin-left:0;margin-top:0;width:536.4pt;height:34.55pt;z-index:25169510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9B30" w14:textId="77777777" w:rsidR="002C1C8C" w:rsidRDefault="002C1C8C">
    <w:pPr>
      <w:pStyle w:val="Head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4080" behindDoc="0" locked="1" layoutInCell="1" allowOverlap="1" wp14:anchorId="3B0CAED2" wp14:editId="709B94C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1431511523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34036578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3372900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2724209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064380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838578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44588425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303509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9166034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18223381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31445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7D676EA" id="Group 17" o:spid="_x0000_s1026" alt="Title: Header graphic design with grey rectangles in various angles" style="position:absolute;margin-left:0;margin-top:0;width:536.4pt;height:34.55pt;z-index:25169408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25F6" w14:textId="77777777" w:rsidR="00A07240" w:rsidRDefault="00A07240">
    <w:pPr>
      <w:pStyle w:val="Head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9984" behindDoc="0" locked="1" layoutInCell="1" allowOverlap="1" wp14:anchorId="2B06424C" wp14:editId="2A2A312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0791733" id="Group 17" o:spid="_x0000_s1026" alt="Title: Header graphic design with grey rectangles in various angles" style="position:absolute;margin-left:0;margin-top:0;width:536.4pt;height:34.55pt;z-index:25168998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B7HbcenRYAAKasAAAOAAAAAAAAAAAAAAAAAC4CAABkcnMvZTJvRG9jLnhtbFBL&#10;AQItABQABgAIAAAAIQBM8Qrl3AAAAAUBAAAPAAAAAAAAAAAAAAAAAPcYAABkcnMvZG93bnJldi54&#10;bWxQSwUGAAAAAAQABADzAAAAABoAAAAA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2D7C" w14:textId="77777777" w:rsidR="00A07240" w:rsidRDefault="00A07240">
    <w:pPr>
      <w:pStyle w:val="Head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2710D7D1" wp14:editId="4C342D9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4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25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9DBADBA" id="Group 17" o:spid="_x0000_s1026" alt="Title: Header graphic design with grey rectangles in various angles" style="position:absolute;margin-left:0;margin-top:0;width:536.4pt;height:34.55pt;z-index:2516889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APFNbqnRYAAK2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yQL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eMRPL/EHyDnDwAAAP//AwBQSwECLQAUAAYACAAAACEA2+H2y+4AAACFAQAAEwAAAAAAAAAA&#10;AAAAAAAAAAAAW0NvbnRlbnRfVHlwZXNdLnhtbFBLAQItABQABgAIAAAAIQBa9CxbvwAAABUBAAAL&#10;AAAAAAAAAAAAAAAAAB8BAABfcmVscy8ucmVsc1BLAQItABQABgAIAAAAIQAg0yQL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XTxAAAANsAAAAPAAAAZHJzL2Rvd25yZXYueG1sRI9BawIx&#10;FITvBf9DeIXealYR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CvMtdP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8DD7" w14:textId="77777777" w:rsidR="005678D6" w:rsidRDefault="005678D6">
    <w:pPr>
      <w:pStyle w:val="Head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5B25880F" wp14:editId="49E1896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6946B5E" id="Group 17" o:spid="_x0000_s1026" alt="Title: Header graphic design with grey rectangles in various angles" style="position:absolute;margin-left:0;margin-top:0;width:536.4pt;height:34.55pt;z-index:25167155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xE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JpCpJqcFgAArawAAA4AAAAAAAAAAAAAAAAALg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DE8C" w14:textId="77777777" w:rsidR="005678D6" w:rsidRDefault="005678D6">
    <w:pPr>
      <w:pStyle w:val="Header"/>
    </w:pPr>
    <w:r w:rsidRPr="00DC79B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60C66804" wp14:editId="36915DD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E55ACB9" id="Group 17" o:spid="_x0000_s1026" alt="Title: Header graphic design with grey rectangles in various angles" style="position:absolute;margin-left:0;margin-top:0;width:536.4pt;height:34.55pt;z-index:251657216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x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RwA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JtbTUqfFgAArKwAAA4AAAAAAAAAAAAAAAAALgIAAGRycy9lMm9Eb2MueG1s&#10;UEsBAi0AFAAGAAgAAAAhAEzxCuXcAAAABQEAAA8AAAAAAAAAAAAAAAAA+R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6454B"/>
    <w:multiLevelType w:val="hybridMultilevel"/>
    <w:tmpl w:val="3BFA6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45F7B"/>
    <w:multiLevelType w:val="hybridMultilevel"/>
    <w:tmpl w:val="76AA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82772"/>
    <w:multiLevelType w:val="hybridMultilevel"/>
    <w:tmpl w:val="E3B4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805B1"/>
    <w:multiLevelType w:val="hybridMultilevel"/>
    <w:tmpl w:val="F2A06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456F94"/>
    <w:multiLevelType w:val="hybridMultilevel"/>
    <w:tmpl w:val="F1A84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705B0"/>
    <w:multiLevelType w:val="hybridMultilevel"/>
    <w:tmpl w:val="D2EE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E5322"/>
    <w:multiLevelType w:val="multilevel"/>
    <w:tmpl w:val="13863E60"/>
    <w:lvl w:ilvl="0">
      <w:start w:val="2010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00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0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00" w:hanging="1800"/>
      </w:pPr>
      <w:rPr>
        <w:rFonts w:hint="default"/>
      </w:rPr>
    </w:lvl>
  </w:abstractNum>
  <w:abstractNum w:abstractNumId="17" w15:restartNumberingAfterBreak="0">
    <w:nsid w:val="34903E45"/>
    <w:multiLevelType w:val="hybridMultilevel"/>
    <w:tmpl w:val="3F560F96"/>
    <w:lvl w:ilvl="0" w:tplc="E9C026A8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color w:val="539E39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8" w15:restartNumberingAfterBreak="0">
    <w:nsid w:val="3723033A"/>
    <w:multiLevelType w:val="hybridMultilevel"/>
    <w:tmpl w:val="0610F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4E686B"/>
    <w:multiLevelType w:val="hybridMultilevel"/>
    <w:tmpl w:val="5126A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50802"/>
    <w:multiLevelType w:val="hybridMultilevel"/>
    <w:tmpl w:val="DFE4A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F2F07"/>
    <w:multiLevelType w:val="hybridMultilevel"/>
    <w:tmpl w:val="D2DE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9E3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730"/>
    <w:multiLevelType w:val="hybridMultilevel"/>
    <w:tmpl w:val="5E601DC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50B15429"/>
    <w:multiLevelType w:val="hybridMultilevel"/>
    <w:tmpl w:val="9D5692AA"/>
    <w:lvl w:ilvl="0" w:tplc="049AF194">
      <w:start w:val="1"/>
      <w:numFmt w:val="bullet"/>
      <w:pStyle w:val="Summar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C2C96"/>
    <w:multiLevelType w:val="hybridMultilevel"/>
    <w:tmpl w:val="7BDA01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786354"/>
    <w:multiLevelType w:val="hybridMultilevel"/>
    <w:tmpl w:val="94ACF6D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819732320">
    <w:abstractNumId w:val="9"/>
  </w:num>
  <w:num w:numId="2" w16cid:durableId="1290358020">
    <w:abstractNumId w:val="7"/>
  </w:num>
  <w:num w:numId="3" w16cid:durableId="1860116566">
    <w:abstractNumId w:val="6"/>
  </w:num>
  <w:num w:numId="4" w16cid:durableId="530337277">
    <w:abstractNumId w:val="5"/>
  </w:num>
  <w:num w:numId="5" w16cid:durableId="647900907">
    <w:abstractNumId w:val="4"/>
  </w:num>
  <w:num w:numId="6" w16cid:durableId="421990351">
    <w:abstractNumId w:val="8"/>
  </w:num>
  <w:num w:numId="7" w16cid:durableId="430206188">
    <w:abstractNumId w:val="3"/>
  </w:num>
  <w:num w:numId="8" w16cid:durableId="500198832">
    <w:abstractNumId w:val="2"/>
  </w:num>
  <w:num w:numId="9" w16cid:durableId="1241259772">
    <w:abstractNumId w:val="1"/>
  </w:num>
  <w:num w:numId="10" w16cid:durableId="544175890">
    <w:abstractNumId w:val="0"/>
  </w:num>
  <w:num w:numId="11" w16cid:durableId="1969431962">
    <w:abstractNumId w:val="18"/>
  </w:num>
  <w:num w:numId="12" w16cid:durableId="1057775730">
    <w:abstractNumId w:val="19"/>
  </w:num>
  <w:num w:numId="13" w16cid:durableId="1544095664">
    <w:abstractNumId w:val="20"/>
  </w:num>
  <w:num w:numId="14" w16cid:durableId="857230423">
    <w:abstractNumId w:val="10"/>
  </w:num>
  <w:num w:numId="15" w16cid:durableId="1190604078">
    <w:abstractNumId w:val="14"/>
  </w:num>
  <w:num w:numId="16" w16cid:durableId="765228897">
    <w:abstractNumId w:val="23"/>
  </w:num>
  <w:num w:numId="17" w16cid:durableId="2079134214">
    <w:abstractNumId w:val="12"/>
  </w:num>
  <w:num w:numId="18" w16cid:durableId="1256521994">
    <w:abstractNumId w:val="21"/>
  </w:num>
  <w:num w:numId="19" w16cid:durableId="185561773">
    <w:abstractNumId w:val="22"/>
  </w:num>
  <w:num w:numId="20" w16cid:durableId="1732456954">
    <w:abstractNumId w:val="24"/>
  </w:num>
  <w:num w:numId="21" w16cid:durableId="652871117">
    <w:abstractNumId w:val="13"/>
  </w:num>
  <w:num w:numId="22" w16cid:durableId="129330196">
    <w:abstractNumId w:val="25"/>
  </w:num>
  <w:num w:numId="23" w16cid:durableId="1493259684">
    <w:abstractNumId w:val="15"/>
  </w:num>
  <w:num w:numId="24" w16cid:durableId="485054133">
    <w:abstractNumId w:val="17"/>
  </w:num>
  <w:num w:numId="25" w16cid:durableId="734352428">
    <w:abstractNumId w:val="16"/>
  </w:num>
  <w:num w:numId="26" w16cid:durableId="153403084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NDY1NjE3NLe0MDZT0lEKTi0uzszPAykwNK8FAFFktQstAAAA"/>
  </w:docVars>
  <w:rsids>
    <w:rsidRoot w:val="006B4137"/>
    <w:rsid w:val="00000A93"/>
    <w:rsid w:val="0000484B"/>
    <w:rsid w:val="000075A9"/>
    <w:rsid w:val="00010011"/>
    <w:rsid w:val="00010762"/>
    <w:rsid w:val="000157B7"/>
    <w:rsid w:val="00020C7E"/>
    <w:rsid w:val="00021178"/>
    <w:rsid w:val="000224E4"/>
    <w:rsid w:val="00025072"/>
    <w:rsid w:val="00026D45"/>
    <w:rsid w:val="000300F9"/>
    <w:rsid w:val="000302DE"/>
    <w:rsid w:val="00030811"/>
    <w:rsid w:val="000316F1"/>
    <w:rsid w:val="00033F2A"/>
    <w:rsid w:val="000344AB"/>
    <w:rsid w:val="00034E59"/>
    <w:rsid w:val="00035D03"/>
    <w:rsid w:val="000408EF"/>
    <w:rsid w:val="00040B29"/>
    <w:rsid w:val="0004184B"/>
    <w:rsid w:val="00043B2B"/>
    <w:rsid w:val="00047651"/>
    <w:rsid w:val="00047CDC"/>
    <w:rsid w:val="0005103D"/>
    <w:rsid w:val="00051DC9"/>
    <w:rsid w:val="000525B5"/>
    <w:rsid w:val="00052BE1"/>
    <w:rsid w:val="0005388E"/>
    <w:rsid w:val="000640B0"/>
    <w:rsid w:val="00065CB0"/>
    <w:rsid w:val="00066DF6"/>
    <w:rsid w:val="00070B7B"/>
    <w:rsid w:val="00073EC1"/>
    <w:rsid w:val="0007412A"/>
    <w:rsid w:val="00081ED1"/>
    <w:rsid w:val="0008309E"/>
    <w:rsid w:val="00084139"/>
    <w:rsid w:val="00086C36"/>
    <w:rsid w:val="00091031"/>
    <w:rsid w:val="00094A53"/>
    <w:rsid w:val="0009602B"/>
    <w:rsid w:val="000A2E74"/>
    <w:rsid w:val="000B2075"/>
    <w:rsid w:val="000B28F2"/>
    <w:rsid w:val="000B399C"/>
    <w:rsid w:val="000B503E"/>
    <w:rsid w:val="000B6A99"/>
    <w:rsid w:val="000B6E16"/>
    <w:rsid w:val="000B747F"/>
    <w:rsid w:val="000C0712"/>
    <w:rsid w:val="000C2827"/>
    <w:rsid w:val="000D3842"/>
    <w:rsid w:val="000D443B"/>
    <w:rsid w:val="000D4952"/>
    <w:rsid w:val="000E0202"/>
    <w:rsid w:val="000E03B8"/>
    <w:rsid w:val="000E166F"/>
    <w:rsid w:val="000E3FCA"/>
    <w:rsid w:val="000E4DC4"/>
    <w:rsid w:val="000E54DD"/>
    <w:rsid w:val="000E6568"/>
    <w:rsid w:val="000E6709"/>
    <w:rsid w:val="000E70D4"/>
    <w:rsid w:val="000F1BF9"/>
    <w:rsid w:val="000F212E"/>
    <w:rsid w:val="000F285F"/>
    <w:rsid w:val="000F6958"/>
    <w:rsid w:val="0010037E"/>
    <w:rsid w:val="0010199E"/>
    <w:rsid w:val="0010257B"/>
    <w:rsid w:val="00103286"/>
    <w:rsid w:val="001074A9"/>
    <w:rsid w:val="00110D38"/>
    <w:rsid w:val="00113419"/>
    <w:rsid w:val="00114B51"/>
    <w:rsid w:val="001166C2"/>
    <w:rsid w:val="0011722B"/>
    <w:rsid w:val="00117A90"/>
    <w:rsid w:val="001200E0"/>
    <w:rsid w:val="00120250"/>
    <w:rsid w:val="001209A0"/>
    <w:rsid w:val="00123B4D"/>
    <w:rsid w:val="00123B53"/>
    <w:rsid w:val="00131EF5"/>
    <w:rsid w:val="00136970"/>
    <w:rsid w:val="00136F36"/>
    <w:rsid w:val="00137D26"/>
    <w:rsid w:val="00142629"/>
    <w:rsid w:val="001450CB"/>
    <w:rsid w:val="00145785"/>
    <w:rsid w:val="00145BEA"/>
    <w:rsid w:val="0014638B"/>
    <w:rsid w:val="00146DB6"/>
    <w:rsid w:val="00146F06"/>
    <w:rsid w:val="00147BE5"/>
    <w:rsid w:val="001503AC"/>
    <w:rsid w:val="0015284F"/>
    <w:rsid w:val="00153CAE"/>
    <w:rsid w:val="00153DED"/>
    <w:rsid w:val="001608C5"/>
    <w:rsid w:val="0016149D"/>
    <w:rsid w:val="001635B1"/>
    <w:rsid w:val="0016736B"/>
    <w:rsid w:val="0017340F"/>
    <w:rsid w:val="00174BA4"/>
    <w:rsid w:val="001765FE"/>
    <w:rsid w:val="0017719D"/>
    <w:rsid w:val="00182181"/>
    <w:rsid w:val="00184F17"/>
    <w:rsid w:val="00185AA0"/>
    <w:rsid w:val="00186B0C"/>
    <w:rsid w:val="0019561F"/>
    <w:rsid w:val="00196799"/>
    <w:rsid w:val="001A0FDD"/>
    <w:rsid w:val="001A114D"/>
    <w:rsid w:val="001A1A82"/>
    <w:rsid w:val="001A3A66"/>
    <w:rsid w:val="001A54A4"/>
    <w:rsid w:val="001A647F"/>
    <w:rsid w:val="001B1885"/>
    <w:rsid w:val="001B32D2"/>
    <w:rsid w:val="001B5DD7"/>
    <w:rsid w:val="001B5F03"/>
    <w:rsid w:val="001B6F41"/>
    <w:rsid w:val="001B765E"/>
    <w:rsid w:val="001C1844"/>
    <w:rsid w:val="001C56CB"/>
    <w:rsid w:val="001D0D20"/>
    <w:rsid w:val="001D7009"/>
    <w:rsid w:val="001E18FD"/>
    <w:rsid w:val="001E2BFB"/>
    <w:rsid w:val="001E3052"/>
    <w:rsid w:val="001E398F"/>
    <w:rsid w:val="001E4FB3"/>
    <w:rsid w:val="001F1CEE"/>
    <w:rsid w:val="001F2BAD"/>
    <w:rsid w:val="001F63D8"/>
    <w:rsid w:val="00200512"/>
    <w:rsid w:val="0020339D"/>
    <w:rsid w:val="00205259"/>
    <w:rsid w:val="0020590F"/>
    <w:rsid w:val="002074BA"/>
    <w:rsid w:val="00207BD7"/>
    <w:rsid w:val="00210342"/>
    <w:rsid w:val="00210976"/>
    <w:rsid w:val="00210F3C"/>
    <w:rsid w:val="00213369"/>
    <w:rsid w:val="00214458"/>
    <w:rsid w:val="0022019E"/>
    <w:rsid w:val="00226F4B"/>
    <w:rsid w:val="0022791D"/>
    <w:rsid w:val="00231E11"/>
    <w:rsid w:val="0023254C"/>
    <w:rsid w:val="00235073"/>
    <w:rsid w:val="00235CB7"/>
    <w:rsid w:val="002365B3"/>
    <w:rsid w:val="002407BB"/>
    <w:rsid w:val="00242F2E"/>
    <w:rsid w:val="00243F0E"/>
    <w:rsid w:val="0024546F"/>
    <w:rsid w:val="002470B4"/>
    <w:rsid w:val="00251726"/>
    <w:rsid w:val="002524BD"/>
    <w:rsid w:val="00255FF0"/>
    <w:rsid w:val="00257BAA"/>
    <w:rsid w:val="00260591"/>
    <w:rsid w:val="002627EE"/>
    <w:rsid w:val="00266A0C"/>
    <w:rsid w:val="00270862"/>
    <w:rsid w:val="0027292F"/>
    <w:rsid w:val="00273240"/>
    <w:rsid w:val="0027355E"/>
    <w:rsid w:val="002828FD"/>
    <w:rsid w:val="00283B81"/>
    <w:rsid w:val="00284B1C"/>
    <w:rsid w:val="0028738D"/>
    <w:rsid w:val="00287DD9"/>
    <w:rsid w:val="00292C61"/>
    <w:rsid w:val="00293A67"/>
    <w:rsid w:val="00293B83"/>
    <w:rsid w:val="00293D61"/>
    <w:rsid w:val="002947B9"/>
    <w:rsid w:val="002A2A8B"/>
    <w:rsid w:val="002A3621"/>
    <w:rsid w:val="002A4C3B"/>
    <w:rsid w:val="002A533B"/>
    <w:rsid w:val="002A6D8B"/>
    <w:rsid w:val="002B1E3A"/>
    <w:rsid w:val="002B3333"/>
    <w:rsid w:val="002B3890"/>
    <w:rsid w:val="002B69C9"/>
    <w:rsid w:val="002B7747"/>
    <w:rsid w:val="002C10C0"/>
    <w:rsid w:val="002C1C8C"/>
    <w:rsid w:val="002C383A"/>
    <w:rsid w:val="002C636D"/>
    <w:rsid w:val="002C6573"/>
    <w:rsid w:val="002C73DF"/>
    <w:rsid w:val="002C77B9"/>
    <w:rsid w:val="002D178A"/>
    <w:rsid w:val="002D5980"/>
    <w:rsid w:val="002D712F"/>
    <w:rsid w:val="002D7759"/>
    <w:rsid w:val="002E2054"/>
    <w:rsid w:val="002E2582"/>
    <w:rsid w:val="002E3F55"/>
    <w:rsid w:val="002E4ADD"/>
    <w:rsid w:val="002E6383"/>
    <w:rsid w:val="002F0B39"/>
    <w:rsid w:val="002F2AF7"/>
    <w:rsid w:val="002F485A"/>
    <w:rsid w:val="00301007"/>
    <w:rsid w:val="00303B43"/>
    <w:rsid w:val="00304D2F"/>
    <w:rsid w:val="003053D9"/>
    <w:rsid w:val="00306752"/>
    <w:rsid w:val="00310B83"/>
    <w:rsid w:val="003164DD"/>
    <w:rsid w:val="00316811"/>
    <w:rsid w:val="00316DBE"/>
    <w:rsid w:val="00317DA2"/>
    <w:rsid w:val="00323B0A"/>
    <w:rsid w:val="00327DDB"/>
    <w:rsid w:val="00331202"/>
    <w:rsid w:val="003331B2"/>
    <w:rsid w:val="00333F46"/>
    <w:rsid w:val="0033415E"/>
    <w:rsid w:val="003346BC"/>
    <w:rsid w:val="00335034"/>
    <w:rsid w:val="0033713E"/>
    <w:rsid w:val="003371AE"/>
    <w:rsid w:val="00337DA2"/>
    <w:rsid w:val="00340EED"/>
    <w:rsid w:val="00346840"/>
    <w:rsid w:val="00346BA4"/>
    <w:rsid w:val="00347372"/>
    <w:rsid w:val="00351455"/>
    <w:rsid w:val="00352860"/>
    <w:rsid w:val="00356CA4"/>
    <w:rsid w:val="00357008"/>
    <w:rsid w:val="003578F0"/>
    <w:rsid w:val="00362DFF"/>
    <w:rsid w:val="00362FC0"/>
    <w:rsid w:val="00363713"/>
    <w:rsid w:val="003661C6"/>
    <w:rsid w:val="003739A7"/>
    <w:rsid w:val="00374C6D"/>
    <w:rsid w:val="0037509E"/>
    <w:rsid w:val="00377CC1"/>
    <w:rsid w:val="0038564B"/>
    <w:rsid w:val="003856C9"/>
    <w:rsid w:val="00391A99"/>
    <w:rsid w:val="00396369"/>
    <w:rsid w:val="00397872"/>
    <w:rsid w:val="003A27A8"/>
    <w:rsid w:val="003A291F"/>
    <w:rsid w:val="003A5C12"/>
    <w:rsid w:val="003B7093"/>
    <w:rsid w:val="003C062B"/>
    <w:rsid w:val="003C0B52"/>
    <w:rsid w:val="003C36E9"/>
    <w:rsid w:val="003C47AD"/>
    <w:rsid w:val="003C4AB7"/>
    <w:rsid w:val="003D0849"/>
    <w:rsid w:val="003D3CDF"/>
    <w:rsid w:val="003D6E36"/>
    <w:rsid w:val="003E0F53"/>
    <w:rsid w:val="003E4ACB"/>
    <w:rsid w:val="003E6DF5"/>
    <w:rsid w:val="003E70D4"/>
    <w:rsid w:val="003F184E"/>
    <w:rsid w:val="003F1DF0"/>
    <w:rsid w:val="003F300B"/>
    <w:rsid w:val="003F458D"/>
    <w:rsid w:val="003F4D31"/>
    <w:rsid w:val="003F5750"/>
    <w:rsid w:val="003F5FDB"/>
    <w:rsid w:val="00400235"/>
    <w:rsid w:val="00401E43"/>
    <w:rsid w:val="00402FCD"/>
    <w:rsid w:val="00403E98"/>
    <w:rsid w:val="00420980"/>
    <w:rsid w:val="00421E3B"/>
    <w:rsid w:val="004261DB"/>
    <w:rsid w:val="0043171A"/>
    <w:rsid w:val="00431D3E"/>
    <w:rsid w:val="0043426C"/>
    <w:rsid w:val="00434EA6"/>
    <w:rsid w:val="0044055E"/>
    <w:rsid w:val="00441821"/>
    <w:rsid w:val="00441EB9"/>
    <w:rsid w:val="00442142"/>
    <w:rsid w:val="004423D1"/>
    <w:rsid w:val="00445154"/>
    <w:rsid w:val="00450D90"/>
    <w:rsid w:val="00454115"/>
    <w:rsid w:val="00455E97"/>
    <w:rsid w:val="00456EA0"/>
    <w:rsid w:val="00457426"/>
    <w:rsid w:val="00461C33"/>
    <w:rsid w:val="00463463"/>
    <w:rsid w:val="00464F0E"/>
    <w:rsid w:val="0046709A"/>
    <w:rsid w:val="00470273"/>
    <w:rsid w:val="0047106B"/>
    <w:rsid w:val="00471FBA"/>
    <w:rsid w:val="004736AD"/>
    <w:rsid w:val="00473EF8"/>
    <w:rsid w:val="004760E5"/>
    <w:rsid w:val="00482C8C"/>
    <w:rsid w:val="004841DE"/>
    <w:rsid w:val="00484A9A"/>
    <w:rsid w:val="00484BEA"/>
    <w:rsid w:val="0048503E"/>
    <w:rsid w:val="00490110"/>
    <w:rsid w:val="0049513A"/>
    <w:rsid w:val="004A01AB"/>
    <w:rsid w:val="004A0913"/>
    <w:rsid w:val="004A1429"/>
    <w:rsid w:val="004A16B0"/>
    <w:rsid w:val="004A363C"/>
    <w:rsid w:val="004A4E4D"/>
    <w:rsid w:val="004A5540"/>
    <w:rsid w:val="004A592D"/>
    <w:rsid w:val="004A6AAE"/>
    <w:rsid w:val="004B1EE2"/>
    <w:rsid w:val="004B369D"/>
    <w:rsid w:val="004B3C95"/>
    <w:rsid w:val="004B58DA"/>
    <w:rsid w:val="004B5993"/>
    <w:rsid w:val="004C0EDA"/>
    <w:rsid w:val="004C25B8"/>
    <w:rsid w:val="004C3739"/>
    <w:rsid w:val="004D22BB"/>
    <w:rsid w:val="004D3397"/>
    <w:rsid w:val="004D3536"/>
    <w:rsid w:val="004D57DE"/>
    <w:rsid w:val="004D7B74"/>
    <w:rsid w:val="004D7FD9"/>
    <w:rsid w:val="004E71AE"/>
    <w:rsid w:val="004F029B"/>
    <w:rsid w:val="004F1253"/>
    <w:rsid w:val="004F142D"/>
    <w:rsid w:val="004F35A1"/>
    <w:rsid w:val="004F54BE"/>
    <w:rsid w:val="005051A7"/>
    <w:rsid w:val="005109C0"/>
    <w:rsid w:val="005135D3"/>
    <w:rsid w:val="005152F2"/>
    <w:rsid w:val="0051632A"/>
    <w:rsid w:val="005246B9"/>
    <w:rsid w:val="00527125"/>
    <w:rsid w:val="0053278C"/>
    <w:rsid w:val="00533BC0"/>
    <w:rsid w:val="00533D70"/>
    <w:rsid w:val="00534612"/>
    <w:rsid w:val="00534E4E"/>
    <w:rsid w:val="00535312"/>
    <w:rsid w:val="005401B0"/>
    <w:rsid w:val="005402C5"/>
    <w:rsid w:val="00540929"/>
    <w:rsid w:val="00545E20"/>
    <w:rsid w:val="005463A0"/>
    <w:rsid w:val="0055054E"/>
    <w:rsid w:val="00551D35"/>
    <w:rsid w:val="005562D4"/>
    <w:rsid w:val="00557019"/>
    <w:rsid w:val="00557667"/>
    <w:rsid w:val="00560973"/>
    <w:rsid w:val="0056395E"/>
    <w:rsid w:val="00565C5F"/>
    <w:rsid w:val="00566892"/>
    <w:rsid w:val="00566A10"/>
    <w:rsid w:val="005674AC"/>
    <w:rsid w:val="005678D6"/>
    <w:rsid w:val="00567AF2"/>
    <w:rsid w:val="00572F7C"/>
    <w:rsid w:val="00580709"/>
    <w:rsid w:val="00580925"/>
    <w:rsid w:val="00582AA0"/>
    <w:rsid w:val="005843BD"/>
    <w:rsid w:val="00584F24"/>
    <w:rsid w:val="00585192"/>
    <w:rsid w:val="005861E9"/>
    <w:rsid w:val="00586491"/>
    <w:rsid w:val="00590CF2"/>
    <w:rsid w:val="00591B92"/>
    <w:rsid w:val="00591DAE"/>
    <w:rsid w:val="00595D6C"/>
    <w:rsid w:val="005A0EAA"/>
    <w:rsid w:val="005A1E51"/>
    <w:rsid w:val="005A7E57"/>
    <w:rsid w:val="005B2222"/>
    <w:rsid w:val="005B4402"/>
    <w:rsid w:val="005C2643"/>
    <w:rsid w:val="005D0504"/>
    <w:rsid w:val="005D0E6A"/>
    <w:rsid w:val="005D175C"/>
    <w:rsid w:val="005D3E6A"/>
    <w:rsid w:val="005E3120"/>
    <w:rsid w:val="005E457D"/>
    <w:rsid w:val="005E4E90"/>
    <w:rsid w:val="005F470A"/>
    <w:rsid w:val="005F5F99"/>
    <w:rsid w:val="0060023C"/>
    <w:rsid w:val="00602576"/>
    <w:rsid w:val="006039D7"/>
    <w:rsid w:val="00604F0E"/>
    <w:rsid w:val="00605E7F"/>
    <w:rsid w:val="00607DAE"/>
    <w:rsid w:val="00607F65"/>
    <w:rsid w:val="006122B0"/>
    <w:rsid w:val="0061427F"/>
    <w:rsid w:val="00616FF4"/>
    <w:rsid w:val="00620719"/>
    <w:rsid w:val="00624741"/>
    <w:rsid w:val="0062506D"/>
    <w:rsid w:val="006267BF"/>
    <w:rsid w:val="00626F42"/>
    <w:rsid w:val="00632A0C"/>
    <w:rsid w:val="006429BD"/>
    <w:rsid w:val="00645149"/>
    <w:rsid w:val="006469BD"/>
    <w:rsid w:val="0066282B"/>
    <w:rsid w:val="00662AF6"/>
    <w:rsid w:val="006631A6"/>
    <w:rsid w:val="006631B1"/>
    <w:rsid w:val="00665B4F"/>
    <w:rsid w:val="006718A0"/>
    <w:rsid w:val="00671C64"/>
    <w:rsid w:val="00673968"/>
    <w:rsid w:val="00673AAF"/>
    <w:rsid w:val="00673ABA"/>
    <w:rsid w:val="00674D09"/>
    <w:rsid w:val="006819D7"/>
    <w:rsid w:val="006838C5"/>
    <w:rsid w:val="00683F90"/>
    <w:rsid w:val="006841DF"/>
    <w:rsid w:val="00685D7D"/>
    <w:rsid w:val="00686446"/>
    <w:rsid w:val="00687E5D"/>
    <w:rsid w:val="00692D34"/>
    <w:rsid w:val="006A0D5D"/>
    <w:rsid w:val="006A1481"/>
    <w:rsid w:val="006A20C2"/>
    <w:rsid w:val="006A264E"/>
    <w:rsid w:val="006A3300"/>
    <w:rsid w:val="006A3740"/>
    <w:rsid w:val="006A3CE7"/>
    <w:rsid w:val="006A521D"/>
    <w:rsid w:val="006B2F3C"/>
    <w:rsid w:val="006B4137"/>
    <w:rsid w:val="006B45A8"/>
    <w:rsid w:val="006B4BAB"/>
    <w:rsid w:val="006B4E84"/>
    <w:rsid w:val="006B53F9"/>
    <w:rsid w:val="006B6297"/>
    <w:rsid w:val="006B6E02"/>
    <w:rsid w:val="006C0FB2"/>
    <w:rsid w:val="006C4F4B"/>
    <w:rsid w:val="006C69A1"/>
    <w:rsid w:val="006D08B2"/>
    <w:rsid w:val="006D0B43"/>
    <w:rsid w:val="006D341A"/>
    <w:rsid w:val="006D37E1"/>
    <w:rsid w:val="006D4B6F"/>
    <w:rsid w:val="006D6BDB"/>
    <w:rsid w:val="006E5F74"/>
    <w:rsid w:val="006E750B"/>
    <w:rsid w:val="006E75AF"/>
    <w:rsid w:val="00702014"/>
    <w:rsid w:val="00703E83"/>
    <w:rsid w:val="00710522"/>
    <w:rsid w:val="00710BFF"/>
    <w:rsid w:val="00711F32"/>
    <w:rsid w:val="00713DA3"/>
    <w:rsid w:val="00715107"/>
    <w:rsid w:val="00715990"/>
    <w:rsid w:val="00715EBD"/>
    <w:rsid w:val="007165E1"/>
    <w:rsid w:val="00723E4E"/>
    <w:rsid w:val="00725372"/>
    <w:rsid w:val="00725BEA"/>
    <w:rsid w:val="00725D3A"/>
    <w:rsid w:val="0072767B"/>
    <w:rsid w:val="00731824"/>
    <w:rsid w:val="00736575"/>
    <w:rsid w:val="007412C3"/>
    <w:rsid w:val="007416D5"/>
    <w:rsid w:val="00743379"/>
    <w:rsid w:val="007454B4"/>
    <w:rsid w:val="007457CA"/>
    <w:rsid w:val="00747550"/>
    <w:rsid w:val="0075026C"/>
    <w:rsid w:val="00751BD6"/>
    <w:rsid w:val="007539E0"/>
    <w:rsid w:val="007542B1"/>
    <w:rsid w:val="00757E50"/>
    <w:rsid w:val="007605BD"/>
    <w:rsid w:val="00760E8A"/>
    <w:rsid w:val="00761A62"/>
    <w:rsid w:val="00764446"/>
    <w:rsid w:val="00764AD8"/>
    <w:rsid w:val="007658EA"/>
    <w:rsid w:val="00772C82"/>
    <w:rsid w:val="007739EC"/>
    <w:rsid w:val="007741CC"/>
    <w:rsid w:val="00774F8B"/>
    <w:rsid w:val="00775C20"/>
    <w:rsid w:val="0077644A"/>
    <w:rsid w:val="00780240"/>
    <w:rsid w:val="007803B7"/>
    <w:rsid w:val="00780C3E"/>
    <w:rsid w:val="00785C23"/>
    <w:rsid w:val="007878C1"/>
    <w:rsid w:val="00790D10"/>
    <w:rsid w:val="00791B3E"/>
    <w:rsid w:val="0079356A"/>
    <w:rsid w:val="007946DE"/>
    <w:rsid w:val="007A0E08"/>
    <w:rsid w:val="007A15CA"/>
    <w:rsid w:val="007A1B52"/>
    <w:rsid w:val="007A3316"/>
    <w:rsid w:val="007A7C08"/>
    <w:rsid w:val="007B1F74"/>
    <w:rsid w:val="007B2F5C"/>
    <w:rsid w:val="007B6E39"/>
    <w:rsid w:val="007C5F05"/>
    <w:rsid w:val="007C78E5"/>
    <w:rsid w:val="007D3FC2"/>
    <w:rsid w:val="007D5884"/>
    <w:rsid w:val="007E18FE"/>
    <w:rsid w:val="007E32C8"/>
    <w:rsid w:val="007E3F62"/>
    <w:rsid w:val="007F1046"/>
    <w:rsid w:val="007F1D8F"/>
    <w:rsid w:val="007F34EA"/>
    <w:rsid w:val="007F3BC3"/>
    <w:rsid w:val="00801A49"/>
    <w:rsid w:val="0080387A"/>
    <w:rsid w:val="00805038"/>
    <w:rsid w:val="00815E34"/>
    <w:rsid w:val="00816124"/>
    <w:rsid w:val="008170B5"/>
    <w:rsid w:val="0081712B"/>
    <w:rsid w:val="00820E5E"/>
    <w:rsid w:val="008215A8"/>
    <w:rsid w:val="008239F3"/>
    <w:rsid w:val="00823E8A"/>
    <w:rsid w:val="00825ED8"/>
    <w:rsid w:val="00827A47"/>
    <w:rsid w:val="008318B3"/>
    <w:rsid w:val="00831EA7"/>
    <w:rsid w:val="00832043"/>
    <w:rsid w:val="008327B8"/>
    <w:rsid w:val="00832F81"/>
    <w:rsid w:val="008356B6"/>
    <w:rsid w:val="00841714"/>
    <w:rsid w:val="00841729"/>
    <w:rsid w:val="0084398B"/>
    <w:rsid w:val="0084536A"/>
    <w:rsid w:val="008468B6"/>
    <w:rsid w:val="0084720F"/>
    <w:rsid w:val="008501C7"/>
    <w:rsid w:val="00851527"/>
    <w:rsid w:val="00852BB5"/>
    <w:rsid w:val="0086227A"/>
    <w:rsid w:val="00862548"/>
    <w:rsid w:val="00863B14"/>
    <w:rsid w:val="00863E1F"/>
    <w:rsid w:val="00864295"/>
    <w:rsid w:val="00865743"/>
    <w:rsid w:val="00867756"/>
    <w:rsid w:val="008701AC"/>
    <w:rsid w:val="00870B13"/>
    <w:rsid w:val="008759F9"/>
    <w:rsid w:val="00876B4F"/>
    <w:rsid w:val="00880049"/>
    <w:rsid w:val="00887FB8"/>
    <w:rsid w:val="0089171C"/>
    <w:rsid w:val="00892FAB"/>
    <w:rsid w:val="0089621B"/>
    <w:rsid w:val="0089715C"/>
    <w:rsid w:val="00897DA6"/>
    <w:rsid w:val="008A65BF"/>
    <w:rsid w:val="008B2A7F"/>
    <w:rsid w:val="008B2CA3"/>
    <w:rsid w:val="008B30E9"/>
    <w:rsid w:val="008B3EE7"/>
    <w:rsid w:val="008C05B4"/>
    <w:rsid w:val="008C1CED"/>
    <w:rsid w:val="008C7CA2"/>
    <w:rsid w:val="008D4371"/>
    <w:rsid w:val="008D764B"/>
    <w:rsid w:val="008E44B4"/>
    <w:rsid w:val="008E4651"/>
    <w:rsid w:val="008E4D1F"/>
    <w:rsid w:val="008F08AE"/>
    <w:rsid w:val="008F114E"/>
    <w:rsid w:val="008F3914"/>
    <w:rsid w:val="008F3A1F"/>
    <w:rsid w:val="008F6337"/>
    <w:rsid w:val="00900408"/>
    <w:rsid w:val="009027E4"/>
    <w:rsid w:val="00902A2C"/>
    <w:rsid w:val="00905459"/>
    <w:rsid w:val="00905E8E"/>
    <w:rsid w:val="00907778"/>
    <w:rsid w:val="00910458"/>
    <w:rsid w:val="009104E3"/>
    <w:rsid w:val="009104FA"/>
    <w:rsid w:val="00910E7C"/>
    <w:rsid w:val="00914DAF"/>
    <w:rsid w:val="00915839"/>
    <w:rsid w:val="0092135B"/>
    <w:rsid w:val="009218CA"/>
    <w:rsid w:val="0092618A"/>
    <w:rsid w:val="0093063C"/>
    <w:rsid w:val="00931311"/>
    <w:rsid w:val="009320BC"/>
    <w:rsid w:val="0093286E"/>
    <w:rsid w:val="00933D50"/>
    <w:rsid w:val="00934706"/>
    <w:rsid w:val="00934F2B"/>
    <w:rsid w:val="009435CF"/>
    <w:rsid w:val="00945D95"/>
    <w:rsid w:val="009469B0"/>
    <w:rsid w:val="009519D5"/>
    <w:rsid w:val="00951F77"/>
    <w:rsid w:val="00953A95"/>
    <w:rsid w:val="00955AEC"/>
    <w:rsid w:val="00955D74"/>
    <w:rsid w:val="0095790A"/>
    <w:rsid w:val="009605B1"/>
    <w:rsid w:val="0096497E"/>
    <w:rsid w:val="00964F9E"/>
    <w:rsid w:val="00966AC2"/>
    <w:rsid w:val="00967235"/>
    <w:rsid w:val="00970E6D"/>
    <w:rsid w:val="0097746F"/>
    <w:rsid w:val="0098154D"/>
    <w:rsid w:val="009828B3"/>
    <w:rsid w:val="00984FC0"/>
    <w:rsid w:val="00985F76"/>
    <w:rsid w:val="00992BBD"/>
    <w:rsid w:val="00992FA0"/>
    <w:rsid w:val="009930CA"/>
    <w:rsid w:val="009949D4"/>
    <w:rsid w:val="00996083"/>
    <w:rsid w:val="009968D4"/>
    <w:rsid w:val="009A0738"/>
    <w:rsid w:val="009A1367"/>
    <w:rsid w:val="009A3DA6"/>
    <w:rsid w:val="009A3F93"/>
    <w:rsid w:val="009A7B97"/>
    <w:rsid w:val="009B018C"/>
    <w:rsid w:val="009B0A2E"/>
    <w:rsid w:val="009B1A66"/>
    <w:rsid w:val="009B4D06"/>
    <w:rsid w:val="009B7971"/>
    <w:rsid w:val="009C066E"/>
    <w:rsid w:val="009D1627"/>
    <w:rsid w:val="009D2904"/>
    <w:rsid w:val="009D5087"/>
    <w:rsid w:val="009E30CB"/>
    <w:rsid w:val="009E4DA8"/>
    <w:rsid w:val="009E7765"/>
    <w:rsid w:val="009F2241"/>
    <w:rsid w:val="009F39DB"/>
    <w:rsid w:val="009F723C"/>
    <w:rsid w:val="009F7BA9"/>
    <w:rsid w:val="00A00057"/>
    <w:rsid w:val="00A01C02"/>
    <w:rsid w:val="00A0621C"/>
    <w:rsid w:val="00A07240"/>
    <w:rsid w:val="00A07851"/>
    <w:rsid w:val="00A11018"/>
    <w:rsid w:val="00A2095A"/>
    <w:rsid w:val="00A2098A"/>
    <w:rsid w:val="00A22462"/>
    <w:rsid w:val="00A2287D"/>
    <w:rsid w:val="00A2330C"/>
    <w:rsid w:val="00A25A02"/>
    <w:rsid w:val="00A26E36"/>
    <w:rsid w:val="00A27051"/>
    <w:rsid w:val="00A27F60"/>
    <w:rsid w:val="00A3203F"/>
    <w:rsid w:val="00A32A00"/>
    <w:rsid w:val="00A32F35"/>
    <w:rsid w:val="00A358EE"/>
    <w:rsid w:val="00A35B2B"/>
    <w:rsid w:val="00A35F14"/>
    <w:rsid w:val="00A37161"/>
    <w:rsid w:val="00A4059E"/>
    <w:rsid w:val="00A41619"/>
    <w:rsid w:val="00A42F91"/>
    <w:rsid w:val="00A4405E"/>
    <w:rsid w:val="00A455D4"/>
    <w:rsid w:val="00A47958"/>
    <w:rsid w:val="00A52144"/>
    <w:rsid w:val="00A5217C"/>
    <w:rsid w:val="00A545B4"/>
    <w:rsid w:val="00A54A20"/>
    <w:rsid w:val="00A56019"/>
    <w:rsid w:val="00A575F4"/>
    <w:rsid w:val="00A612CD"/>
    <w:rsid w:val="00A62A24"/>
    <w:rsid w:val="00A64682"/>
    <w:rsid w:val="00A646B6"/>
    <w:rsid w:val="00A66225"/>
    <w:rsid w:val="00A67058"/>
    <w:rsid w:val="00A731E0"/>
    <w:rsid w:val="00A743E7"/>
    <w:rsid w:val="00A74E4C"/>
    <w:rsid w:val="00A7541B"/>
    <w:rsid w:val="00A7550D"/>
    <w:rsid w:val="00A772E9"/>
    <w:rsid w:val="00A77AFB"/>
    <w:rsid w:val="00A82F49"/>
    <w:rsid w:val="00A858BD"/>
    <w:rsid w:val="00A85FB4"/>
    <w:rsid w:val="00A91288"/>
    <w:rsid w:val="00A97710"/>
    <w:rsid w:val="00AA021E"/>
    <w:rsid w:val="00AA0CA7"/>
    <w:rsid w:val="00AA19D7"/>
    <w:rsid w:val="00AA674D"/>
    <w:rsid w:val="00AA7F4B"/>
    <w:rsid w:val="00AB0837"/>
    <w:rsid w:val="00AB24A8"/>
    <w:rsid w:val="00AB484D"/>
    <w:rsid w:val="00AB52F8"/>
    <w:rsid w:val="00AB6A22"/>
    <w:rsid w:val="00AB6E64"/>
    <w:rsid w:val="00AB7219"/>
    <w:rsid w:val="00AB7FCF"/>
    <w:rsid w:val="00AC0325"/>
    <w:rsid w:val="00AC13F5"/>
    <w:rsid w:val="00AC1C1A"/>
    <w:rsid w:val="00AC4BE1"/>
    <w:rsid w:val="00AC707E"/>
    <w:rsid w:val="00AD0312"/>
    <w:rsid w:val="00AD18AB"/>
    <w:rsid w:val="00AD1F21"/>
    <w:rsid w:val="00AD22C2"/>
    <w:rsid w:val="00AD366C"/>
    <w:rsid w:val="00AE0D41"/>
    <w:rsid w:val="00AE4FD1"/>
    <w:rsid w:val="00AE6528"/>
    <w:rsid w:val="00AF1258"/>
    <w:rsid w:val="00AF33C1"/>
    <w:rsid w:val="00AF3A96"/>
    <w:rsid w:val="00AF6591"/>
    <w:rsid w:val="00AF7FC1"/>
    <w:rsid w:val="00B01E52"/>
    <w:rsid w:val="00B06860"/>
    <w:rsid w:val="00B06F0F"/>
    <w:rsid w:val="00B124DA"/>
    <w:rsid w:val="00B16D6D"/>
    <w:rsid w:val="00B204CE"/>
    <w:rsid w:val="00B23676"/>
    <w:rsid w:val="00B23C82"/>
    <w:rsid w:val="00B25327"/>
    <w:rsid w:val="00B27FD3"/>
    <w:rsid w:val="00B3133E"/>
    <w:rsid w:val="00B3344E"/>
    <w:rsid w:val="00B341E8"/>
    <w:rsid w:val="00B354A9"/>
    <w:rsid w:val="00B4036B"/>
    <w:rsid w:val="00B40DBE"/>
    <w:rsid w:val="00B4157A"/>
    <w:rsid w:val="00B44184"/>
    <w:rsid w:val="00B461B3"/>
    <w:rsid w:val="00B52ADC"/>
    <w:rsid w:val="00B5384F"/>
    <w:rsid w:val="00B550FC"/>
    <w:rsid w:val="00B55D14"/>
    <w:rsid w:val="00B570C2"/>
    <w:rsid w:val="00B575A6"/>
    <w:rsid w:val="00B60A0B"/>
    <w:rsid w:val="00B60E22"/>
    <w:rsid w:val="00B61D06"/>
    <w:rsid w:val="00B62914"/>
    <w:rsid w:val="00B62E24"/>
    <w:rsid w:val="00B66711"/>
    <w:rsid w:val="00B7069C"/>
    <w:rsid w:val="00B721B4"/>
    <w:rsid w:val="00B74932"/>
    <w:rsid w:val="00B7609C"/>
    <w:rsid w:val="00B765D4"/>
    <w:rsid w:val="00B80D16"/>
    <w:rsid w:val="00B83BAC"/>
    <w:rsid w:val="00B84626"/>
    <w:rsid w:val="00B85871"/>
    <w:rsid w:val="00B91771"/>
    <w:rsid w:val="00B93310"/>
    <w:rsid w:val="00B95054"/>
    <w:rsid w:val="00B96B22"/>
    <w:rsid w:val="00B9710C"/>
    <w:rsid w:val="00B97A75"/>
    <w:rsid w:val="00BA035A"/>
    <w:rsid w:val="00BA047B"/>
    <w:rsid w:val="00BA361A"/>
    <w:rsid w:val="00BA43D8"/>
    <w:rsid w:val="00BA46E1"/>
    <w:rsid w:val="00BA4C21"/>
    <w:rsid w:val="00BA5E35"/>
    <w:rsid w:val="00BA72F5"/>
    <w:rsid w:val="00BB01DC"/>
    <w:rsid w:val="00BB208F"/>
    <w:rsid w:val="00BB3A35"/>
    <w:rsid w:val="00BB3B21"/>
    <w:rsid w:val="00BB4122"/>
    <w:rsid w:val="00BB7191"/>
    <w:rsid w:val="00BC162E"/>
    <w:rsid w:val="00BC1A1A"/>
    <w:rsid w:val="00BC1F18"/>
    <w:rsid w:val="00BC22B5"/>
    <w:rsid w:val="00BC53C2"/>
    <w:rsid w:val="00BC6554"/>
    <w:rsid w:val="00BC720C"/>
    <w:rsid w:val="00BD2E58"/>
    <w:rsid w:val="00BD49D3"/>
    <w:rsid w:val="00BE0123"/>
    <w:rsid w:val="00BE2B92"/>
    <w:rsid w:val="00BE2D23"/>
    <w:rsid w:val="00BE2FFD"/>
    <w:rsid w:val="00BE40D6"/>
    <w:rsid w:val="00BF0115"/>
    <w:rsid w:val="00BF0525"/>
    <w:rsid w:val="00BF2AD3"/>
    <w:rsid w:val="00BF2C60"/>
    <w:rsid w:val="00BF353E"/>
    <w:rsid w:val="00BF386B"/>
    <w:rsid w:val="00BF5BF9"/>
    <w:rsid w:val="00BF6BAB"/>
    <w:rsid w:val="00C007A5"/>
    <w:rsid w:val="00C02A5B"/>
    <w:rsid w:val="00C04627"/>
    <w:rsid w:val="00C046A7"/>
    <w:rsid w:val="00C06AA8"/>
    <w:rsid w:val="00C14B28"/>
    <w:rsid w:val="00C212F3"/>
    <w:rsid w:val="00C215E1"/>
    <w:rsid w:val="00C21EEA"/>
    <w:rsid w:val="00C23902"/>
    <w:rsid w:val="00C23B39"/>
    <w:rsid w:val="00C24AD1"/>
    <w:rsid w:val="00C30CA7"/>
    <w:rsid w:val="00C325FD"/>
    <w:rsid w:val="00C36927"/>
    <w:rsid w:val="00C418F9"/>
    <w:rsid w:val="00C420C8"/>
    <w:rsid w:val="00C4403A"/>
    <w:rsid w:val="00C450F3"/>
    <w:rsid w:val="00C4606A"/>
    <w:rsid w:val="00C53DCC"/>
    <w:rsid w:val="00C54EF8"/>
    <w:rsid w:val="00C56F5C"/>
    <w:rsid w:val="00C615CA"/>
    <w:rsid w:val="00C62BA4"/>
    <w:rsid w:val="00C6312E"/>
    <w:rsid w:val="00C64692"/>
    <w:rsid w:val="00C65605"/>
    <w:rsid w:val="00C7663B"/>
    <w:rsid w:val="00C77534"/>
    <w:rsid w:val="00C77B5B"/>
    <w:rsid w:val="00C8058A"/>
    <w:rsid w:val="00C83A86"/>
    <w:rsid w:val="00C8556A"/>
    <w:rsid w:val="00C91D78"/>
    <w:rsid w:val="00C92459"/>
    <w:rsid w:val="00C93E6C"/>
    <w:rsid w:val="00C94D95"/>
    <w:rsid w:val="00C97144"/>
    <w:rsid w:val="00CA2F4F"/>
    <w:rsid w:val="00CA6EA5"/>
    <w:rsid w:val="00CB1212"/>
    <w:rsid w:val="00CB2D54"/>
    <w:rsid w:val="00CB3242"/>
    <w:rsid w:val="00CB468A"/>
    <w:rsid w:val="00CC71D1"/>
    <w:rsid w:val="00CD630B"/>
    <w:rsid w:val="00CE121C"/>
    <w:rsid w:val="00CE172B"/>
    <w:rsid w:val="00CE323C"/>
    <w:rsid w:val="00CE4B21"/>
    <w:rsid w:val="00CE61B7"/>
    <w:rsid w:val="00CE62DD"/>
    <w:rsid w:val="00CE6306"/>
    <w:rsid w:val="00CE6921"/>
    <w:rsid w:val="00CE70E9"/>
    <w:rsid w:val="00CF1A64"/>
    <w:rsid w:val="00D01348"/>
    <w:rsid w:val="00D026B8"/>
    <w:rsid w:val="00D05C97"/>
    <w:rsid w:val="00D11B7C"/>
    <w:rsid w:val="00D11C4D"/>
    <w:rsid w:val="00D13354"/>
    <w:rsid w:val="00D20BB1"/>
    <w:rsid w:val="00D23779"/>
    <w:rsid w:val="00D23F54"/>
    <w:rsid w:val="00D26FA1"/>
    <w:rsid w:val="00D335D6"/>
    <w:rsid w:val="00D33696"/>
    <w:rsid w:val="00D33D3D"/>
    <w:rsid w:val="00D36888"/>
    <w:rsid w:val="00D42BB5"/>
    <w:rsid w:val="00D435AC"/>
    <w:rsid w:val="00D449D7"/>
    <w:rsid w:val="00D4646C"/>
    <w:rsid w:val="00D5067A"/>
    <w:rsid w:val="00D53494"/>
    <w:rsid w:val="00D535E1"/>
    <w:rsid w:val="00D546AB"/>
    <w:rsid w:val="00D54D10"/>
    <w:rsid w:val="00D6062D"/>
    <w:rsid w:val="00D60B33"/>
    <w:rsid w:val="00D629BF"/>
    <w:rsid w:val="00D635E5"/>
    <w:rsid w:val="00D658A2"/>
    <w:rsid w:val="00D67005"/>
    <w:rsid w:val="00D672C6"/>
    <w:rsid w:val="00D70EA7"/>
    <w:rsid w:val="00D7155C"/>
    <w:rsid w:val="00D77FD6"/>
    <w:rsid w:val="00D8015B"/>
    <w:rsid w:val="00D809CB"/>
    <w:rsid w:val="00D81164"/>
    <w:rsid w:val="00D8184C"/>
    <w:rsid w:val="00D861F7"/>
    <w:rsid w:val="00D87122"/>
    <w:rsid w:val="00D87DC7"/>
    <w:rsid w:val="00D934FA"/>
    <w:rsid w:val="00D9764F"/>
    <w:rsid w:val="00DA0701"/>
    <w:rsid w:val="00DA2953"/>
    <w:rsid w:val="00DA4E87"/>
    <w:rsid w:val="00DB3376"/>
    <w:rsid w:val="00DB4323"/>
    <w:rsid w:val="00DB6741"/>
    <w:rsid w:val="00DC00BF"/>
    <w:rsid w:val="00DC0F74"/>
    <w:rsid w:val="00DC51F3"/>
    <w:rsid w:val="00DC68E9"/>
    <w:rsid w:val="00DC79BB"/>
    <w:rsid w:val="00DD26D5"/>
    <w:rsid w:val="00DD3C4B"/>
    <w:rsid w:val="00DE29CB"/>
    <w:rsid w:val="00DE2A45"/>
    <w:rsid w:val="00DE5988"/>
    <w:rsid w:val="00DE6686"/>
    <w:rsid w:val="00DF0A0F"/>
    <w:rsid w:val="00DF345A"/>
    <w:rsid w:val="00DF535E"/>
    <w:rsid w:val="00DF71D7"/>
    <w:rsid w:val="00DF73C1"/>
    <w:rsid w:val="00E07D59"/>
    <w:rsid w:val="00E12C7D"/>
    <w:rsid w:val="00E16DA0"/>
    <w:rsid w:val="00E178F9"/>
    <w:rsid w:val="00E17E48"/>
    <w:rsid w:val="00E202DA"/>
    <w:rsid w:val="00E20585"/>
    <w:rsid w:val="00E206D5"/>
    <w:rsid w:val="00E225CC"/>
    <w:rsid w:val="00E22898"/>
    <w:rsid w:val="00E27723"/>
    <w:rsid w:val="00E27C01"/>
    <w:rsid w:val="00E33296"/>
    <w:rsid w:val="00E33F4D"/>
    <w:rsid w:val="00E3414E"/>
    <w:rsid w:val="00E3435A"/>
    <w:rsid w:val="00E34704"/>
    <w:rsid w:val="00E34D58"/>
    <w:rsid w:val="00E36758"/>
    <w:rsid w:val="00E371FB"/>
    <w:rsid w:val="00E41AD7"/>
    <w:rsid w:val="00E5197C"/>
    <w:rsid w:val="00E51B36"/>
    <w:rsid w:val="00E52CDE"/>
    <w:rsid w:val="00E53101"/>
    <w:rsid w:val="00E54A41"/>
    <w:rsid w:val="00E553FC"/>
    <w:rsid w:val="00E60663"/>
    <w:rsid w:val="00E617D6"/>
    <w:rsid w:val="00E64173"/>
    <w:rsid w:val="00E64BF5"/>
    <w:rsid w:val="00E667C7"/>
    <w:rsid w:val="00E667E8"/>
    <w:rsid w:val="00E75AD1"/>
    <w:rsid w:val="00E80E05"/>
    <w:rsid w:val="00E81568"/>
    <w:rsid w:val="00E82EEE"/>
    <w:rsid w:val="00E84109"/>
    <w:rsid w:val="00E84419"/>
    <w:rsid w:val="00E84830"/>
    <w:rsid w:val="00E8637C"/>
    <w:rsid w:val="00E865F9"/>
    <w:rsid w:val="00E86C69"/>
    <w:rsid w:val="00E93824"/>
    <w:rsid w:val="00E941EF"/>
    <w:rsid w:val="00E9456F"/>
    <w:rsid w:val="00EA1C3A"/>
    <w:rsid w:val="00EA25A5"/>
    <w:rsid w:val="00EA2C24"/>
    <w:rsid w:val="00EA3DC2"/>
    <w:rsid w:val="00EA4B27"/>
    <w:rsid w:val="00EB1385"/>
    <w:rsid w:val="00EB1C1B"/>
    <w:rsid w:val="00EB2878"/>
    <w:rsid w:val="00EB4D90"/>
    <w:rsid w:val="00EB579B"/>
    <w:rsid w:val="00EB5E40"/>
    <w:rsid w:val="00EB6F3D"/>
    <w:rsid w:val="00EB7F84"/>
    <w:rsid w:val="00EC10CB"/>
    <w:rsid w:val="00EC10E8"/>
    <w:rsid w:val="00EC2ED1"/>
    <w:rsid w:val="00EC35F3"/>
    <w:rsid w:val="00ED48AC"/>
    <w:rsid w:val="00EE14F2"/>
    <w:rsid w:val="00EE2435"/>
    <w:rsid w:val="00EE6948"/>
    <w:rsid w:val="00EF1032"/>
    <w:rsid w:val="00EF1203"/>
    <w:rsid w:val="00EF12F0"/>
    <w:rsid w:val="00EF4376"/>
    <w:rsid w:val="00EF7D6C"/>
    <w:rsid w:val="00F05644"/>
    <w:rsid w:val="00F077AE"/>
    <w:rsid w:val="00F078E1"/>
    <w:rsid w:val="00F10BAA"/>
    <w:rsid w:val="00F12A00"/>
    <w:rsid w:val="00F13840"/>
    <w:rsid w:val="00F14371"/>
    <w:rsid w:val="00F14687"/>
    <w:rsid w:val="00F15290"/>
    <w:rsid w:val="00F16A33"/>
    <w:rsid w:val="00F16AAD"/>
    <w:rsid w:val="00F20ABF"/>
    <w:rsid w:val="00F23D93"/>
    <w:rsid w:val="00F26798"/>
    <w:rsid w:val="00F27639"/>
    <w:rsid w:val="00F33259"/>
    <w:rsid w:val="00F357C3"/>
    <w:rsid w:val="00F3592C"/>
    <w:rsid w:val="00F379D0"/>
    <w:rsid w:val="00F42626"/>
    <w:rsid w:val="00F430AF"/>
    <w:rsid w:val="00F472D6"/>
    <w:rsid w:val="00F5329B"/>
    <w:rsid w:val="00F55BDA"/>
    <w:rsid w:val="00F55ED4"/>
    <w:rsid w:val="00F56435"/>
    <w:rsid w:val="00F617F9"/>
    <w:rsid w:val="00F651BB"/>
    <w:rsid w:val="00F6620A"/>
    <w:rsid w:val="00F7286A"/>
    <w:rsid w:val="00F734C8"/>
    <w:rsid w:val="00F77CA0"/>
    <w:rsid w:val="00F8029C"/>
    <w:rsid w:val="00F82F1C"/>
    <w:rsid w:val="00F83C81"/>
    <w:rsid w:val="00F83F3F"/>
    <w:rsid w:val="00F8663B"/>
    <w:rsid w:val="00F86EE5"/>
    <w:rsid w:val="00F879C2"/>
    <w:rsid w:val="00F87C5E"/>
    <w:rsid w:val="00F91A9C"/>
    <w:rsid w:val="00F927F0"/>
    <w:rsid w:val="00F977DB"/>
    <w:rsid w:val="00FA01C0"/>
    <w:rsid w:val="00FA07AA"/>
    <w:rsid w:val="00FA1B5B"/>
    <w:rsid w:val="00FA2976"/>
    <w:rsid w:val="00FA5150"/>
    <w:rsid w:val="00FA68E7"/>
    <w:rsid w:val="00FB0A17"/>
    <w:rsid w:val="00FB4E7C"/>
    <w:rsid w:val="00FB6A8F"/>
    <w:rsid w:val="00FC1202"/>
    <w:rsid w:val="00FC1424"/>
    <w:rsid w:val="00FC29EE"/>
    <w:rsid w:val="00FC2F55"/>
    <w:rsid w:val="00FC3BE0"/>
    <w:rsid w:val="00FC4342"/>
    <w:rsid w:val="00FC67B6"/>
    <w:rsid w:val="00FD46B4"/>
    <w:rsid w:val="00FD5F73"/>
    <w:rsid w:val="00FE20E6"/>
    <w:rsid w:val="00FE46D2"/>
    <w:rsid w:val="00FE74B1"/>
    <w:rsid w:val="00FE7E5A"/>
    <w:rsid w:val="00FE7FC3"/>
    <w:rsid w:val="00FF0D18"/>
    <w:rsid w:val="00FF1FE3"/>
    <w:rsid w:val="00FF48CC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4D00A"/>
  <w15:docId w15:val="{9A79657F-DDA4-4337-88F2-4C854E6C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97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D05C97"/>
    <w:pPr>
      <w:keepNext/>
      <w:keepLines/>
      <w:pBdr>
        <w:top w:val="single" w:sz="8" w:space="16" w:color="549E39" w:themeColor="accent1"/>
        <w:bottom w:val="single" w:sz="8" w:space="16" w:color="549E39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05C97"/>
    <w:pPr>
      <w:keepNext/>
      <w:keepLines/>
      <w:pBdr>
        <w:top w:val="single" w:sz="8" w:space="6" w:color="549E39" w:themeColor="accent1"/>
        <w:bottom w:val="single" w:sz="8" w:space="6" w:color="549E39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05C97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05C97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5C97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C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C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C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C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05C97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5C97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5C97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5C97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05C97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D05C9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D05C97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5C97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5C97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549E39" w:themeColor="accent1" w:shadow="1" w:frame="1"/>
        <w:left w:val="single" w:sz="2" w:space="10" w:color="549E39" w:themeColor="accent1" w:shadow="1" w:frame="1"/>
        <w:bottom w:val="single" w:sz="2" w:space="10" w:color="549E39" w:themeColor="accent1" w:shadow="1" w:frame="1"/>
        <w:right w:val="single" w:sz="2" w:space="10" w:color="549E39" w:themeColor="accent1" w:shadow="1" w:frame="1"/>
      </w:pBdr>
      <w:ind w:left="1152" w:right="1152"/>
    </w:pPr>
    <w:rPr>
      <w:i/>
      <w:iCs/>
      <w:color w:val="549E3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5C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5C97"/>
    <w:pPr>
      <w:spacing w:after="200" w:line="240" w:lineRule="auto"/>
    </w:pPr>
    <w:rPr>
      <w:i/>
      <w:iCs/>
      <w:color w:val="455F51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unhideWhenUsed/>
    <w:qFormat/>
    <w:rsid w:val="00D05C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BA690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05C97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C97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C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C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5C97"/>
    <w:rPr>
      <w:i/>
      <w:iCs/>
      <w:color w:val="549E3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5C97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5C97"/>
    <w:rPr>
      <w:i/>
      <w:iCs/>
      <w:color w:val="549E39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5C97"/>
    <w:rPr>
      <w:b/>
      <w:bCs/>
      <w:smallCaps/>
      <w:color w:val="549E3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D05C9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5C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5C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nhideWhenUsed/>
    <w:qFormat/>
    <w:rsid w:val="00D05C9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5C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5C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5C97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3E762A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D05C97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D05C97"/>
  </w:style>
  <w:style w:type="paragraph" w:customStyle="1" w:styleId="ox-2750c551f1-msonormal">
    <w:name w:val="ox-2750c551f1-msonormal"/>
    <w:basedOn w:val="Normal"/>
    <w:rsid w:val="00B5384F"/>
    <w:pPr>
      <w:spacing w:before="100" w:beforeAutospacing="1" w:after="100" w:afterAutospacing="1" w:line="240" w:lineRule="auto"/>
      <w:jc w:val="left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Achievement">
    <w:name w:val="Achievement"/>
    <w:basedOn w:val="BodyText"/>
    <w:rsid w:val="00C14B28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paragraph" w:customStyle="1" w:styleId="Default">
    <w:name w:val="Default"/>
    <w:rsid w:val="00C615C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g-scope">
    <w:name w:val="ng-scope"/>
    <w:basedOn w:val="DefaultParagraphFont"/>
    <w:rsid w:val="00484A9A"/>
  </w:style>
  <w:style w:type="character" w:customStyle="1" w:styleId="ListParagraphChar">
    <w:name w:val="List Paragraph Char"/>
    <w:link w:val="ListParagraph"/>
    <w:uiPriority w:val="34"/>
    <w:rsid w:val="00C046A7"/>
    <w:rPr>
      <w:lang w:val="en-GB"/>
    </w:rPr>
  </w:style>
  <w:style w:type="character" w:customStyle="1" w:styleId="from">
    <w:name w:val="from"/>
    <w:rsid w:val="00E27C01"/>
  </w:style>
  <w:style w:type="character" w:customStyle="1" w:styleId="bibliographic-informationvalue">
    <w:name w:val="bibliographic-information__value"/>
    <w:basedOn w:val="DefaultParagraphFont"/>
    <w:rsid w:val="00E27C01"/>
  </w:style>
  <w:style w:type="character" w:styleId="UnresolvedMention">
    <w:name w:val="Unresolved Mention"/>
    <w:basedOn w:val="DefaultParagraphFont"/>
    <w:uiPriority w:val="99"/>
    <w:semiHidden/>
    <w:unhideWhenUsed/>
    <w:rsid w:val="006631B1"/>
    <w:rPr>
      <w:color w:val="605E5C"/>
      <w:shd w:val="clear" w:color="auto" w:fill="E1DFDD"/>
    </w:rPr>
  </w:style>
  <w:style w:type="paragraph" w:customStyle="1" w:styleId="SummaryBullet">
    <w:name w:val="Summary Bullet"/>
    <w:basedOn w:val="ListBullet"/>
    <w:qFormat/>
    <w:rsid w:val="00B40DBE"/>
    <w:pPr>
      <w:numPr>
        <w:numId w:val="16"/>
      </w:numPr>
      <w:tabs>
        <w:tab w:val="right" w:pos="360"/>
      </w:tabs>
      <w:spacing w:after="0" w:line="240" w:lineRule="auto"/>
      <w:ind w:left="360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yiv0394582617msonormal">
    <w:name w:val="yiv0394582617msonormal"/>
    <w:basedOn w:val="Normal"/>
    <w:rsid w:val="000E67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ataField11pt-Single">
    <w:name w:val="Data Field 11pt-Single"/>
    <w:basedOn w:val="Normal"/>
    <w:link w:val="DataField11pt-SingleChar"/>
    <w:rsid w:val="001E4FB3"/>
    <w:pPr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Cs w:val="20"/>
      <w:lang w:val="en-US"/>
    </w:rPr>
  </w:style>
  <w:style w:type="character" w:customStyle="1" w:styleId="DataField11pt-SingleChar">
    <w:name w:val="Data Field 11pt-Single Char"/>
    <w:basedOn w:val="DefaultParagraphFont"/>
    <w:link w:val="DataField11pt-Single"/>
    <w:rsid w:val="001E4FB3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ujohnolu@gmail.com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207-2469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o%20Awojide\AppData\Roaming\Microsoft\Templates\Creative%20resume,%20designed%20by%20MOO(2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4A0D-B9F6-47A8-9109-D7394BB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MOO(2)</Template>
  <TotalTime>88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John O. Ibitoye</dc:creator>
  <cp:lastModifiedBy>Ibitoye, John</cp:lastModifiedBy>
  <cp:revision>90</cp:revision>
  <cp:lastPrinted>2019-04-23T17:58:00Z</cp:lastPrinted>
  <dcterms:created xsi:type="dcterms:W3CDTF">2023-12-11T13:29:00Z</dcterms:created>
  <dcterms:modified xsi:type="dcterms:W3CDTF">2023-12-27T03:57:00Z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_2015_ms_pID_725343">
    <vt:lpwstr>(2)XJgcbmDY9zMp6+ZNKvhfMFcZ3L5fIPLy/IsY4aZnglL99NxAeF1Y+iWGpY/1aIcH44+iEMMw
GUZu0KjUaGw24iiPaOe5QpleM4Fp7uyBMwCwB0O4AHZxAtV7838DvHIryNth/E4BSDwc/Uju
ovFGVioa5oKCjsGopCYJLXXxVs1zPzCthL1J3pLI8f4SP1yR4lf30bbvyySqQKG/3jzwoRbE
yQp8crYX0J6Dhca42L</vt:lpwstr>
  </property>
  <property fmtid="{D5CDD505-2E9C-101B-9397-08002B2CF9AE}" pid="4" name="_2015_ms_pID_7253431">
    <vt:lpwstr>8ZzyDcvpc3G4rKfWd4mSqrNIKPFA7/B0hUjXV3O0Hi3NUwZjNd5lj0
vFfAv7koRdmlF1bGdwJfzdpqWm2nDxCOXa0PxB3c8zHynuzpd+W/H110tzzoDqCd3ThsAsXP
usso9/fJeKRCgDPb0QboNiUJ0r8aJt03FVsyWQG/SOgp5uAMdVWgzW/JPdNys5PAdcR2MOQp
Ag34nymaK4K0gdWl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1544956684</vt:lpwstr>
  </property>
  <property fmtid="{D5CDD505-2E9C-101B-9397-08002B2CF9AE}" pid="9" name="MSIP_Label_936c9c09-a753-4721-baf7-4eaaf31a22a7_Enabled">
    <vt:lpwstr>True</vt:lpwstr>
  </property>
  <property fmtid="{D5CDD505-2E9C-101B-9397-08002B2CF9AE}" pid="10" name="MSIP_Label_936c9c09-a753-4721-baf7-4eaaf31a22a7_SiteId">
    <vt:lpwstr>9cfc061d-de6e-4c54-87bd-1e019be81db0</vt:lpwstr>
  </property>
  <property fmtid="{D5CDD505-2E9C-101B-9397-08002B2CF9AE}" pid="11" name="MSIP_Label_936c9c09-a753-4721-baf7-4eaaf31a22a7_Owner">
    <vt:lpwstr>aokekwu@tsllimited.com</vt:lpwstr>
  </property>
  <property fmtid="{D5CDD505-2E9C-101B-9397-08002B2CF9AE}" pid="12" name="MSIP_Label_936c9c09-a753-4721-baf7-4eaaf31a22a7_SetDate">
    <vt:lpwstr>2019-04-23T17:23:13.6506520Z</vt:lpwstr>
  </property>
  <property fmtid="{D5CDD505-2E9C-101B-9397-08002B2CF9AE}" pid="13" name="MSIP_Label_936c9c09-a753-4721-baf7-4eaaf31a22a7_Name">
    <vt:lpwstr>General</vt:lpwstr>
  </property>
  <property fmtid="{D5CDD505-2E9C-101B-9397-08002B2CF9AE}" pid="14" name="MSIP_Label_936c9c09-a753-4721-baf7-4eaaf31a22a7_Application">
    <vt:lpwstr>Microsoft Azure Information Protection</vt:lpwstr>
  </property>
  <property fmtid="{D5CDD505-2E9C-101B-9397-08002B2CF9AE}" pid="15" name="MSIP_Label_936c9c09-a753-4721-baf7-4eaaf31a22a7_Extended_MSFT_Method">
    <vt:lpwstr>Automatic</vt:lpwstr>
  </property>
  <property fmtid="{D5CDD505-2E9C-101B-9397-08002B2CF9AE}" pid="16" name="Sensitivity">
    <vt:lpwstr>General</vt:lpwstr>
  </property>
</Properties>
</file>